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1436F" w14:textId="41EAC7F5" w:rsidR="042FB090" w:rsidRPr="00CA09E5" w:rsidRDefault="042FB090" w:rsidP="0027496A">
      <w:pPr>
        <w:spacing w:after="0"/>
        <w:jc w:val="center"/>
        <w:rPr>
          <w:rFonts w:ascii="Tw Cen MT" w:eastAsia="Roboto" w:hAnsi="Tw Cen MT" w:cs="Calibri"/>
          <w:color w:val="212529"/>
        </w:rPr>
      </w:pPr>
    </w:p>
    <w:tbl>
      <w:tblPr>
        <w:tblStyle w:val="TableGrid"/>
        <w:tblW w:w="10201" w:type="dxa"/>
        <w:tblLayout w:type="fixed"/>
        <w:tblLook w:val="06A0" w:firstRow="1" w:lastRow="0" w:firstColumn="1" w:lastColumn="0" w:noHBand="1" w:noVBand="1"/>
      </w:tblPr>
      <w:tblGrid>
        <w:gridCol w:w="4957"/>
        <w:gridCol w:w="5244"/>
      </w:tblGrid>
      <w:tr w:rsidR="596CE743" w:rsidRPr="00CA09E5" w14:paraId="5BE1B146" w14:textId="77777777" w:rsidTr="00A4358F">
        <w:trPr>
          <w:trHeight w:val="300"/>
        </w:trPr>
        <w:tc>
          <w:tcPr>
            <w:tcW w:w="4957" w:type="dxa"/>
            <w:shd w:val="clear" w:color="auto" w:fill="F2F2F2" w:themeFill="background1" w:themeFillShade="F2"/>
          </w:tcPr>
          <w:p w14:paraId="09F4FD47" w14:textId="77777777" w:rsidR="042FB090" w:rsidRPr="00CA09E5" w:rsidRDefault="042FB090" w:rsidP="596CE743">
            <w:pPr>
              <w:rPr>
                <w:rFonts w:ascii="Tw Cen MT" w:eastAsia="Roboto" w:hAnsi="Tw Cen MT" w:cs="Calibri"/>
                <w:b/>
                <w:bCs/>
              </w:rPr>
            </w:pPr>
            <w:r w:rsidRPr="00CA09E5">
              <w:rPr>
                <w:rFonts w:ascii="Tw Cen MT" w:eastAsia="Roboto" w:hAnsi="Tw Cen MT" w:cs="Calibri"/>
                <w:b/>
                <w:bCs/>
              </w:rPr>
              <w:t>Student Information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14:paraId="16A53B54" w14:textId="77777777" w:rsidR="042FB090" w:rsidRPr="00CA09E5" w:rsidRDefault="042FB090" w:rsidP="596CE743">
            <w:pPr>
              <w:rPr>
                <w:rFonts w:ascii="Tw Cen MT" w:eastAsia="Roboto" w:hAnsi="Tw Cen MT" w:cs="Calibri"/>
                <w:b/>
                <w:bCs/>
              </w:rPr>
            </w:pPr>
            <w:r w:rsidRPr="00CA09E5">
              <w:rPr>
                <w:rFonts w:ascii="Tw Cen MT" w:eastAsia="Roboto" w:hAnsi="Tw Cen MT" w:cs="Calibri"/>
                <w:b/>
                <w:bCs/>
              </w:rPr>
              <w:t>Parent/Guardian Information</w:t>
            </w:r>
            <w:r w:rsidR="00CA09E5">
              <w:rPr>
                <w:rFonts w:ascii="Tw Cen MT" w:eastAsia="Roboto" w:hAnsi="Tw Cen MT" w:cs="Calibri"/>
                <w:b/>
                <w:bCs/>
              </w:rPr>
              <w:t>:</w:t>
            </w:r>
          </w:p>
        </w:tc>
      </w:tr>
      <w:tr w:rsidR="596CE743" w:rsidRPr="00CA09E5" w14:paraId="07C203AE" w14:textId="77777777" w:rsidTr="00A4358F">
        <w:trPr>
          <w:trHeight w:val="300"/>
        </w:trPr>
        <w:tc>
          <w:tcPr>
            <w:tcW w:w="4957" w:type="dxa"/>
            <w:vAlign w:val="bottom"/>
          </w:tcPr>
          <w:p w14:paraId="7C5AA743" w14:textId="55CD98D8" w:rsidR="042FB090" w:rsidRPr="00CA09E5" w:rsidRDefault="042FB090" w:rsidP="596CE743">
            <w:pPr>
              <w:rPr>
                <w:rFonts w:ascii="Tw Cen MT" w:eastAsia="Roboto" w:hAnsi="Tw Cen MT" w:cs="Calibri"/>
                <w:b/>
                <w:bCs/>
              </w:rPr>
            </w:pPr>
            <w:r w:rsidRPr="00CA09E5">
              <w:rPr>
                <w:rFonts w:ascii="Tw Cen MT" w:eastAsia="Roboto" w:hAnsi="Tw Cen MT" w:cs="Calibri"/>
                <w:b/>
                <w:bCs/>
              </w:rPr>
              <w:t>Full name:</w:t>
            </w:r>
            <w:r w:rsidR="00CA09E5">
              <w:rPr>
                <w:rFonts w:ascii="Tw Cen MT" w:eastAsia="Roboto" w:hAnsi="Tw Cen MT" w:cs="Calibri"/>
                <w:b/>
                <w:bCs/>
              </w:rPr>
              <w:t xml:space="preserve"> </w:t>
            </w:r>
            <w:r w:rsidR="00B75AD4">
              <w:rPr>
                <w:rFonts w:ascii="Tw Cen MT" w:eastAsia="Roboto" w:hAnsi="Tw Cen MT" w:cs="Calibr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75AD4">
              <w:rPr>
                <w:rFonts w:ascii="Tw Cen MT" w:eastAsia="Roboto" w:hAnsi="Tw Cen MT" w:cs="Calibri"/>
                <w:b/>
                <w:bCs/>
              </w:rPr>
              <w:instrText xml:space="preserve"> FORMTEXT </w:instrText>
            </w:r>
            <w:r w:rsidR="00B75AD4">
              <w:rPr>
                <w:rFonts w:ascii="Tw Cen MT" w:eastAsia="Roboto" w:hAnsi="Tw Cen MT" w:cs="Calibri"/>
                <w:b/>
                <w:bCs/>
              </w:rPr>
            </w:r>
            <w:r w:rsidR="00B75AD4">
              <w:rPr>
                <w:rFonts w:ascii="Tw Cen MT" w:eastAsia="Roboto" w:hAnsi="Tw Cen MT" w:cs="Calibri"/>
                <w:b/>
                <w:bCs/>
              </w:rPr>
              <w:fldChar w:fldCharType="separate"/>
            </w:r>
            <w:r w:rsidR="00B75AD4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B75AD4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B75AD4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B75AD4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B75AD4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B75AD4">
              <w:rPr>
                <w:rFonts w:ascii="Tw Cen MT" w:eastAsia="Roboto" w:hAnsi="Tw Cen MT" w:cs="Calibri"/>
                <w:b/>
                <w:bCs/>
              </w:rPr>
              <w:fldChar w:fldCharType="end"/>
            </w:r>
            <w:bookmarkEnd w:id="0"/>
          </w:p>
        </w:tc>
        <w:tc>
          <w:tcPr>
            <w:tcW w:w="5244" w:type="dxa"/>
          </w:tcPr>
          <w:p w14:paraId="3CCFB791" w14:textId="7B948907" w:rsidR="596CE743" w:rsidRPr="00CA09E5" w:rsidRDefault="042FB090" w:rsidP="596CE743">
            <w:pPr>
              <w:rPr>
                <w:rFonts w:ascii="Tw Cen MT" w:eastAsia="Roboto" w:hAnsi="Tw Cen MT" w:cs="Calibri"/>
                <w:b/>
                <w:bCs/>
              </w:rPr>
            </w:pPr>
            <w:r w:rsidRPr="00CA09E5">
              <w:rPr>
                <w:rFonts w:ascii="Tw Cen MT" w:eastAsia="Roboto" w:hAnsi="Tw Cen MT" w:cs="Calibri"/>
                <w:b/>
                <w:bCs/>
              </w:rPr>
              <w:t>Full name:</w:t>
            </w:r>
            <w:r w:rsidR="00CA09E5">
              <w:rPr>
                <w:rFonts w:ascii="Tw Cen MT" w:eastAsia="Roboto" w:hAnsi="Tw Cen MT" w:cs="Calibri"/>
                <w:b/>
                <w:bCs/>
              </w:rPr>
              <w:t xml:space="preserve"> </w:t>
            </w:r>
            <w:r w:rsidR="003759C3">
              <w:rPr>
                <w:rFonts w:ascii="Tw Cen MT" w:eastAsia="Roboto" w:hAnsi="Tw Cen MT" w:cs="Calibr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3759C3">
              <w:rPr>
                <w:rFonts w:ascii="Tw Cen MT" w:eastAsia="Roboto" w:hAnsi="Tw Cen MT" w:cs="Calibri"/>
                <w:b/>
                <w:bCs/>
              </w:rPr>
              <w:instrText xml:space="preserve"> FORMTEXT </w:instrText>
            </w:r>
            <w:r w:rsidR="003759C3">
              <w:rPr>
                <w:rFonts w:ascii="Tw Cen MT" w:eastAsia="Roboto" w:hAnsi="Tw Cen MT" w:cs="Calibri"/>
                <w:b/>
                <w:bCs/>
              </w:rPr>
            </w:r>
            <w:r w:rsidR="003759C3">
              <w:rPr>
                <w:rFonts w:ascii="Tw Cen MT" w:eastAsia="Roboto" w:hAnsi="Tw Cen MT" w:cs="Calibri"/>
                <w:b/>
                <w:bCs/>
              </w:rPr>
              <w:fldChar w:fldCharType="separate"/>
            </w:r>
            <w:r w:rsidR="003759C3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3759C3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3759C3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3759C3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3759C3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3759C3">
              <w:rPr>
                <w:rFonts w:ascii="Tw Cen MT" w:eastAsia="Roboto" w:hAnsi="Tw Cen MT" w:cs="Calibri"/>
                <w:b/>
                <w:bCs/>
              </w:rPr>
              <w:fldChar w:fldCharType="end"/>
            </w:r>
            <w:bookmarkEnd w:id="1"/>
          </w:p>
        </w:tc>
      </w:tr>
      <w:tr w:rsidR="596CE743" w:rsidRPr="00CA09E5" w14:paraId="09C92925" w14:textId="77777777" w:rsidTr="00A4358F">
        <w:trPr>
          <w:trHeight w:val="300"/>
        </w:trPr>
        <w:tc>
          <w:tcPr>
            <w:tcW w:w="4957" w:type="dxa"/>
            <w:vAlign w:val="bottom"/>
          </w:tcPr>
          <w:p w14:paraId="3913E10F" w14:textId="7134DD60" w:rsidR="596CE743" w:rsidRPr="00CA09E5" w:rsidRDefault="042FB090" w:rsidP="596CE743">
            <w:pPr>
              <w:rPr>
                <w:rFonts w:ascii="Tw Cen MT" w:eastAsia="Roboto" w:hAnsi="Tw Cen MT" w:cs="Calibri"/>
                <w:b/>
                <w:bCs/>
              </w:rPr>
            </w:pPr>
            <w:r w:rsidRPr="00CA09E5">
              <w:rPr>
                <w:rFonts w:ascii="Tw Cen MT" w:eastAsia="Roboto" w:hAnsi="Tw Cen MT" w:cs="Calibri"/>
                <w:b/>
                <w:bCs/>
              </w:rPr>
              <w:t>Grade:</w:t>
            </w:r>
            <w:r w:rsidR="00CA09E5">
              <w:rPr>
                <w:rFonts w:ascii="Tw Cen MT" w:eastAsia="Roboto" w:hAnsi="Tw Cen MT" w:cs="Calibri"/>
                <w:b/>
                <w:bCs/>
              </w:rPr>
              <w:t xml:space="preserve"> </w:t>
            </w:r>
            <w:r w:rsidR="003759C3">
              <w:rPr>
                <w:rFonts w:ascii="Tw Cen MT" w:eastAsia="Roboto" w:hAnsi="Tw Cen MT" w:cs="Calibr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759C3">
              <w:rPr>
                <w:rFonts w:ascii="Tw Cen MT" w:eastAsia="Roboto" w:hAnsi="Tw Cen MT" w:cs="Calibri"/>
                <w:b/>
                <w:bCs/>
              </w:rPr>
              <w:instrText xml:space="preserve"> FORMTEXT </w:instrText>
            </w:r>
            <w:r w:rsidR="003759C3">
              <w:rPr>
                <w:rFonts w:ascii="Tw Cen MT" w:eastAsia="Roboto" w:hAnsi="Tw Cen MT" w:cs="Calibri"/>
                <w:b/>
                <w:bCs/>
              </w:rPr>
            </w:r>
            <w:r w:rsidR="003759C3">
              <w:rPr>
                <w:rFonts w:ascii="Tw Cen MT" w:eastAsia="Roboto" w:hAnsi="Tw Cen MT" w:cs="Calibri"/>
                <w:b/>
                <w:bCs/>
              </w:rPr>
              <w:fldChar w:fldCharType="separate"/>
            </w:r>
            <w:r w:rsidR="003759C3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3759C3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3759C3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3759C3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3759C3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3759C3">
              <w:rPr>
                <w:rFonts w:ascii="Tw Cen MT" w:eastAsia="Roboto" w:hAnsi="Tw Cen MT" w:cs="Calibri"/>
                <w:b/>
                <w:bCs/>
              </w:rPr>
              <w:fldChar w:fldCharType="end"/>
            </w:r>
            <w:bookmarkEnd w:id="2"/>
            <w:r w:rsidR="00CA09E5">
              <w:rPr>
                <w:rFonts w:ascii="Tw Cen MT" w:eastAsia="Roboto" w:hAnsi="Tw Cen MT" w:cs="Calibri"/>
                <w:b/>
                <w:bCs/>
              </w:rPr>
              <w:t xml:space="preserve"> </w:t>
            </w:r>
          </w:p>
        </w:tc>
        <w:tc>
          <w:tcPr>
            <w:tcW w:w="5244" w:type="dxa"/>
          </w:tcPr>
          <w:p w14:paraId="4AADD4CA" w14:textId="02FFD89C" w:rsidR="596CE743" w:rsidRPr="00CA09E5" w:rsidRDefault="042FB090" w:rsidP="596CE743">
            <w:pPr>
              <w:rPr>
                <w:rFonts w:ascii="Tw Cen MT" w:eastAsia="Roboto" w:hAnsi="Tw Cen MT" w:cs="Calibri"/>
                <w:b/>
                <w:bCs/>
              </w:rPr>
            </w:pPr>
            <w:r w:rsidRPr="00CA09E5">
              <w:rPr>
                <w:rFonts w:ascii="Tw Cen MT" w:eastAsia="Roboto" w:hAnsi="Tw Cen MT" w:cs="Calibri"/>
                <w:b/>
                <w:bCs/>
              </w:rPr>
              <w:t>Relationship to Student:</w:t>
            </w:r>
            <w:r w:rsidR="00CA09E5">
              <w:rPr>
                <w:rFonts w:ascii="Tw Cen MT" w:eastAsia="Roboto" w:hAnsi="Tw Cen MT" w:cs="Calibri"/>
                <w:b/>
                <w:bCs/>
              </w:rPr>
              <w:t xml:space="preserve"> </w:t>
            </w:r>
            <w:r w:rsidR="003759C3">
              <w:rPr>
                <w:rFonts w:ascii="Tw Cen MT" w:eastAsia="Roboto" w:hAnsi="Tw Cen MT" w:cs="Calibri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3759C3">
              <w:rPr>
                <w:rFonts w:ascii="Tw Cen MT" w:eastAsia="Roboto" w:hAnsi="Tw Cen MT" w:cs="Calibri"/>
                <w:b/>
                <w:bCs/>
              </w:rPr>
              <w:instrText xml:space="preserve"> FORMTEXT </w:instrText>
            </w:r>
            <w:r w:rsidR="003759C3">
              <w:rPr>
                <w:rFonts w:ascii="Tw Cen MT" w:eastAsia="Roboto" w:hAnsi="Tw Cen MT" w:cs="Calibri"/>
                <w:b/>
                <w:bCs/>
              </w:rPr>
            </w:r>
            <w:r w:rsidR="003759C3">
              <w:rPr>
                <w:rFonts w:ascii="Tw Cen MT" w:eastAsia="Roboto" w:hAnsi="Tw Cen MT" w:cs="Calibri"/>
                <w:b/>
                <w:bCs/>
              </w:rPr>
              <w:fldChar w:fldCharType="separate"/>
            </w:r>
            <w:r w:rsidR="003759C3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3759C3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3759C3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3759C3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3759C3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3759C3">
              <w:rPr>
                <w:rFonts w:ascii="Tw Cen MT" w:eastAsia="Roboto" w:hAnsi="Tw Cen MT" w:cs="Calibri"/>
                <w:b/>
                <w:bCs/>
              </w:rPr>
              <w:fldChar w:fldCharType="end"/>
            </w:r>
            <w:bookmarkEnd w:id="3"/>
          </w:p>
        </w:tc>
      </w:tr>
      <w:tr w:rsidR="596CE743" w:rsidRPr="00CA09E5" w14:paraId="632733BB" w14:textId="77777777" w:rsidTr="00A4358F">
        <w:trPr>
          <w:trHeight w:val="300"/>
        </w:trPr>
        <w:tc>
          <w:tcPr>
            <w:tcW w:w="4957" w:type="dxa"/>
            <w:vAlign w:val="bottom"/>
          </w:tcPr>
          <w:p w14:paraId="053C292B" w14:textId="50D65F1F" w:rsidR="596CE743" w:rsidRPr="00CA09E5" w:rsidRDefault="042FB090" w:rsidP="596CE743">
            <w:pPr>
              <w:rPr>
                <w:rFonts w:ascii="Tw Cen MT" w:eastAsia="Roboto" w:hAnsi="Tw Cen MT" w:cs="Calibri"/>
                <w:b/>
                <w:bCs/>
              </w:rPr>
            </w:pPr>
            <w:r w:rsidRPr="00CA09E5">
              <w:rPr>
                <w:rFonts w:ascii="Tw Cen MT" w:eastAsia="Roboto" w:hAnsi="Tw Cen MT" w:cs="Calibri"/>
                <w:b/>
                <w:bCs/>
              </w:rPr>
              <w:t>School:</w:t>
            </w:r>
            <w:r w:rsidR="00CA09E5">
              <w:rPr>
                <w:rFonts w:ascii="Tw Cen MT" w:eastAsia="Roboto" w:hAnsi="Tw Cen MT" w:cs="Calibri"/>
                <w:b/>
                <w:bCs/>
              </w:rPr>
              <w:t xml:space="preserve"> </w:t>
            </w:r>
            <w:r w:rsidR="0088226C">
              <w:rPr>
                <w:rFonts w:ascii="Tw Cen MT" w:eastAsia="Roboto" w:hAnsi="Tw Cen MT" w:cs="Calibri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88226C">
              <w:rPr>
                <w:rFonts w:ascii="Tw Cen MT" w:eastAsia="Roboto" w:hAnsi="Tw Cen MT" w:cs="Calibri"/>
                <w:b/>
                <w:bCs/>
              </w:rPr>
              <w:instrText xml:space="preserve"> FORMTEXT </w:instrText>
            </w:r>
            <w:r w:rsidR="0088226C">
              <w:rPr>
                <w:rFonts w:ascii="Tw Cen MT" w:eastAsia="Roboto" w:hAnsi="Tw Cen MT" w:cs="Calibri"/>
                <w:b/>
                <w:bCs/>
              </w:rPr>
            </w:r>
            <w:r w:rsidR="0088226C">
              <w:rPr>
                <w:rFonts w:ascii="Tw Cen MT" w:eastAsia="Roboto" w:hAnsi="Tw Cen MT" w:cs="Calibri"/>
                <w:b/>
                <w:bCs/>
              </w:rPr>
              <w:fldChar w:fldCharType="separate"/>
            </w:r>
            <w:r w:rsidR="0088226C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88226C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88226C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88226C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88226C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88226C">
              <w:rPr>
                <w:rFonts w:ascii="Tw Cen MT" w:eastAsia="Roboto" w:hAnsi="Tw Cen MT" w:cs="Calibri"/>
                <w:b/>
                <w:bCs/>
              </w:rPr>
              <w:fldChar w:fldCharType="end"/>
            </w:r>
            <w:bookmarkEnd w:id="4"/>
          </w:p>
        </w:tc>
        <w:tc>
          <w:tcPr>
            <w:tcW w:w="5244" w:type="dxa"/>
          </w:tcPr>
          <w:p w14:paraId="7003F6FD" w14:textId="73C715B2" w:rsidR="596CE743" w:rsidRPr="00CA09E5" w:rsidRDefault="042FB090" w:rsidP="596CE743">
            <w:pPr>
              <w:rPr>
                <w:rFonts w:ascii="Tw Cen MT" w:eastAsia="Roboto" w:hAnsi="Tw Cen MT" w:cs="Calibri"/>
                <w:b/>
                <w:bCs/>
              </w:rPr>
            </w:pPr>
            <w:r w:rsidRPr="00CA09E5">
              <w:rPr>
                <w:rFonts w:ascii="Tw Cen MT" w:eastAsia="Roboto" w:hAnsi="Tw Cen MT" w:cs="Calibri"/>
                <w:b/>
                <w:bCs/>
              </w:rPr>
              <w:t>Phone number:</w:t>
            </w:r>
            <w:r w:rsidR="00CA09E5">
              <w:rPr>
                <w:rFonts w:ascii="Tw Cen MT" w:eastAsia="Roboto" w:hAnsi="Tw Cen MT" w:cs="Calibri"/>
                <w:b/>
                <w:bCs/>
              </w:rPr>
              <w:t xml:space="preserve"> </w:t>
            </w:r>
            <w:r w:rsidR="0088226C">
              <w:rPr>
                <w:rFonts w:ascii="Tw Cen MT" w:eastAsia="Roboto" w:hAnsi="Tw Cen MT" w:cs="Calibri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88226C">
              <w:rPr>
                <w:rFonts w:ascii="Tw Cen MT" w:eastAsia="Roboto" w:hAnsi="Tw Cen MT" w:cs="Calibri"/>
                <w:b/>
                <w:bCs/>
              </w:rPr>
              <w:instrText xml:space="preserve"> FORMTEXT </w:instrText>
            </w:r>
            <w:r w:rsidR="0088226C">
              <w:rPr>
                <w:rFonts w:ascii="Tw Cen MT" w:eastAsia="Roboto" w:hAnsi="Tw Cen MT" w:cs="Calibri"/>
                <w:b/>
                <w:bCs/>
              </w:rPr>
            </w:r>
            <w:r w:rsidR="0088226C">
              <w:rPr>
                <w:rFonts w:ascii="Tw Cen MT" w:eastAsia="Roboto" w:hAnsi="Tw Cen MT" w:cs="Calibri"/>
                <w:b/>
                <w:bCs/>
              </w:rPr>
              <w:fldChar w:fldCharType="separate"/>
            </w:r>
            <w:r w:rsidR="0088226C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88226C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88226C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88226C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88226C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88226C">
              <w:rPr>
                <w:rFonts w:ascii="Tw Cen MT" w:eastAsia="Roboto" w:hAnsi="Tw Cen MT" w:cs="Calibri"/>
                <w:b/>
                <w:bCs/>
              </w:rPr>
              <w:fldChar w:fldCharType="end"/>
            </w:r>
            <w:bookmarkEnd w:id="5"/>
          </w:p>
        </w:tc>
      </w:tr>
      <w:tr w:rsidR="596CE743" w:rsidRPr="00CA09E5" w14:paraId="2F607EE8" w14:textId="77777777" w:rsidTr="00A4358F">
        <w:trPr>
          <w:trHeight w:val="300"/>
        </w:trPr>
        <w:tc>
          <w:tcPr>
            <w:tcW w:w="4957" w:type="dxa"/>
          </w:tcPr>
          <w:p w14:paraId="71F87575" w14:textId="77777777" w:rsidR="596CE743" w:rsidRPr="00CA09E5" w:rsidRDefault="596CE743" w:rsidP="596CE743">
            <w:pPr>
              <w:rPr>
                <w:rFonts w:ascii="Tw Cen MT" w:eastAsia="Roboto" w:hAnsi="Tw Cen MT" w:cs="Calibri"/>
                <w:b/>
                <w:bCs/>
              </w:rPr>
            </w:pPr>
          </w:p>
        </w:tc>
        <w:tc>
          <w:tcPr>
            <w:tcW w:w="5244" w:type="dxa"/>
          </w:tcPr>
          <w:p w14:paraId="63BEF240" w14:textId="6CA4C8EC" w:rsidR="596CE743" w:rsidRPr="00CA09E5" w:rsidRDefault="042FB090" w:rsidP="596CE743">
            <w:pPr>
              <w:rPr>
                <w:rFonts w:ascii="Tw Cen MT" w:eastAsia="Roboto" w:hAnsi="Tw Cen MT" w:cs="Calibri"/>
                <w:b/>
                <w:bCs/>
              </w:rPr>
            </w:pPr>
            <w:r w:rsidRPr="00CA09E5">
              <w:rPr>
                <w:rFonts w:ascii="Tw Cen MT" w:eastAsia="Roboto" w:hAnsi="Tw Cen MT" w:cs="Calibri"/>
                <w:b/>
                <w:bCs/>
              </w:rPr>
              <w:t>Email Address</w:t>
            </w:r>
            <w:r w:rsidR="00CA09E5">
              <w:rPr>
                <w:rFonts w:ascii="Tw Cen MT" w:eastAsia="Roboto" w:hAnsi="Tw Cen MT" w:cs="Calibri"/>
                <w:b/>
                <w:bCs/>
              </w:rPr>
              <w:t xml:space="preserve">:  </w:t>
            </w:r>
            <w:r w:rsidR="0088226C">
              <w:rPr>
                <w:rFonts w:ascii="Tw Cen MT" w:eastAsia="Roboto" w:hAnsi="Tw Cen MT" w:cs="Calibri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88226C">
              <w:rPr>
                <w:rFonts w:ascii="Tw Cen MT" w:eastAsia="Roboto" w:hAnsi="Tw Cen MT" w:cs="Calibri"/>
                <w:b/>
                <w:bCs/>
              </w:rPr>
              <w:instrText xml:space="preserve"> FORMTEXT </w:instrText>
            </w:r>
            <w:r w:rsidR="0088226C">
              <w:rPr>
                <w:rFonts w:ascii="Tw Cen MT" w:eastAsia="Roboto" w:hAnsi="Tw Cen MT" w:cs="Calibri"/>
                <w:b/>
                <w:bCs/>
              </w:rPr>
            </w:r>
            <w:r w:rsidR="0088226C">
              <w:rPr>
                <w:rFonts w:ascii="Tw Cen MT" w:eastAsia="Roboto" w:hAnsi="Tw Cen MT" w:cs="Calibri"/>
                <w:b/>
                <w:bCs/>
              </w:rPr>
              <w:fldChar w:fldCharType="separate"/>
            </w:r>
            <w:r w:rsidR="0088226C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88226C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88226C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88226C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88226C"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 w:rsidR="0088226C">
              <w:rPr>
                <w:rFonts w:ascii="Tw Cen MT" w:eastAsia="Roboto" w:hAnsi="Tw Cen MT" w:cs="Calibri"/>
                <w:b/>
                <w:bCs/>
              </w:rPr>
              <w:fldChar w:fldCharType="end"/>
            </w:r>
            <w:bookmarkEnd w:id="6"/>
          </w:p>
        </w:tc>
      </w:tr>
    </w:tbl>
    <w:p w14:paraId="23F15536" w14:textId="77777777" w:rsidR="009A642B" w:rsidRPr="00CA09E5" w:rsidRDefault="009A642B" w:rsidP="009A642B">
      <w:pPr>
        <w:spacing w:after="0"/>
        <w:rPr>
          <w:rFonts w:ascii="Tw Cen MT" w:eastAsia="Times New Roman" w:hAnsi="Tw Cen MT" w:cs="Calibri"/>
          <w:lang w:eastAsia="en-US"/>
        </w:rPr>
      </w:pPr>
    </w:p>
    <w:p w14:paraId="7C5EC4AB" w14:textId="77777777" w:rsidR="00F060AD" w:rsidRPr="00CA09E5" w:rsidRDefault="009F46F8" w:rsidP="00CA09E5">
      <w:pPr>
        <w:spacing w:after="0"/>
        <w:jc w:val="both"/>
        <w:rPr>
          <w:rFonts w:ascii="Tw Cen MT" w:eastAsia="Times New Roman" w:hAnsi="Tw Cen MT" w:cs="Calibri"/>
          <w:lang w:eastAsia="en-US"/>
        </w:rPr>
      </w:pPr>
      <w:bookmarkStart w:id="7" w:name="_Hlk175057128"/>
      <w:bookmarkStart w:id="8" w:name="_Hlk175057794"/>
      <w:r w:rsidRPr="00CA09E5">
        <w:rPr>
          <w:rFonts w:ascii="Tw Cen MT" w:hAnsi="Tw Cen MT" w:cs="Calibri"/>
        </w:rPr>
        <w:t>Students with health or medical reasons or special learning needs may be granted permission to use personal mobile devices during instructional time, upon completion of Form AF14</w:t>
      </w:r>
      <w:r w:rsidR="008E458F" w:rsidRPr="00CA09E5">
        <w:rPr>
          <w:rFonts w:ascii="Tw Cen MT" w:hAnsi="Tw Cen MT" w:cs="Calibri"/>
        </w:rPr>
        <w:t>8</w:t>
      </w:r>
      <w:r w:rsidR="00AB2691">
        <w:rPr>
          <w:rFonts w:ascii="Tw Cen MT" w:hAnsi="Tw Cen MT" w:cs="Calibri"/>
        </w:rPr>
        <w:t>-</w:t>
      </w:r>
      <w:r w:rsidR="00D21786" w:rsidRPr="00CA09E5">
        <w:rPr>
          <w:rFonts w:ascii="Tw Cen MT" w:hAnsi="Tw Cen MT" w:cs="Calibri"/>
        </w:rPr>
        <w:t>A</w:t>
      </w:r>
      <w:r w:rsidRPr="00CA09E5">
        <w:rPr>
          <w:rFonts w:ascii="Tw Cen MT" w:hAnsi="Tw Cen MT" w:cs="Calibri"/>
        </w:rPr>
        <w:t xml:space="preserve"> </w:t>
      </w:r>
      <w:bookmarkEnd w:id="7"/>
      <w:r w:rsidRPr="00CA09E5">
        <w:rPr>
          <w:rFonts w:ascii="Tw Cen MT" w:eastAsia="Times New Roman" w:hAnsi="Tw Cen MT" w:cs="Calibri"/>
          <w:lang w:eastAsia="en-US"/>
        </w:rPr>
        <w:t>or as indicated in the student’s Individualized Program Plan</w:t>
      </w:r>
      <w:bookmarkEnd w:id="8"/>
      <w:r w:rsidR="00E550FE" w:rsidRPr="00CA09E5">
        <w:rPr>
          <w:rFonts w:ascii="Tw Cen MT" w:eastAsia="Times New Roman" w:hAnsi="Tw Cen MT" w:cs="Calibri"/>
          <w:lang w:eastAsia="en-US"/>
        </w:rPr>
        <w:t xml:space="preserve"> or Medical Health Care Plan</w:t>
      </w:r>
      <w:r w:rsidRPr="00CA09E5">
        <w:rPr>
          <w:rFonts w:ascii="Tw Cen MT" w:eastAsia="Times New Roman" w:hAnsi="Tw Cen MT" w:cs="Calibri"/>
          <w:lang w:eastAsia="en-US"/>
        </w:rPr>
        <w:t>.</w:t>
      </w:r>
      <w:r w:rsidR="3128EC4C" w:rsidRPr="00CA09E5">
        <w:rPr>
          <w:rFonts w:ascii="Tw Cen MT" w:eastAsia="Times New Roman" w:hAnsi="Tw Cen MT" w:cs="Calibri"/>
          <w:lang w:eastAsia="en-US"/>
        </w:rPr>
        <w:t xml:space="preserve"> Personal mobile devices include any electronic device that can be </w:t>
      </w:r>
      <w:r w:rsidR="729BA243" w:rsidRPr="00CA09E5">
        <w:rPr>
          <w:rFonts w:ascii="Tw Cen MT" w:eastAsia="Times New Roman" w:hAnsi="Tw Cen MT" w:cs="Calibri"/>
          <w:lang w:eastAsia="en-US"/>
        </w:rPr>
        <w:t>used</w:t>
      </w:r>
      <w:r w:rsidR="3128EC4C" w:rsidRPr="00CA09E5">
        <w:rPr>
          <w:rFonts w:ascii="Tw Cen MT" w:eastAsia="Times New Roman" w:hAnsi="Tw Cen MT" w:cs="Calibri"/>
          <w:lang w:eastAsia="en-US"/>
        </w:rPr>
        <w:t xml:space="preserve"> to communicate with or access the internet, such as a cell phone, laptop, tablet or smartwatch. </w:t>
      </w:r>
    </w:p>
    <w:p w14:paraId="5AABBBF8" w14:textId="77777777" w:rsidR="009F46F8" w:rsidRPr="00CA09E5" w:rsidRDefault="009F46F8" w:rsidP="00CA09E5">
      <w:pPr>
        <w:spacing w:after="0"/>
        <w:jc w:val="both"/>
        <w:rPr>
          <w:rFonts w:ascii="Tw Cen MT" w:eastAsia="Times New Roman" w:hAnsi="Tw Cen MT" w:cs="Calibri"/>
          <w:lang w:eastAsia="en-US"/>
        </w:rPr>
      </w:pPr>
    </w:p>
    <w:p w14:paraId="09570FDC" w14:textId="77777777" w:rsidR="009A642B" w:rsidRPr="00CA09E5" w:rsidRDefault="00361194" w:rsidP="00CA09E5">
      <w:pPr>
        <w:spacing w:after="0"/>
        <w:jc w:val="both"/>
        <w:rPr>
          <w:rFonts w:ascii="Tw Cen MT" w:eastAsia="Roboto" w:hAnsi="Tw Cen MT" w:cs="Calibri"/>
          <w:color w:val="212529"/>
        </w:rPr>
      </w:pPr>
      <w:r w:rsidRPr="00CA09E5">
        <w:rPr>
          <w:rFonts w:ascii="Tw Cen MT" w:eastAsia="Roboto" w:hAnsi="Tw Cen MT" w:cs="Calibri"/>
          <w:color w:val="212529"/>
        </w:rPr>
        <w:t>If</w:t>
      </w:r>
      <w:r w:rsidR="009A642B" w:rsidRPr="00CA09E5">
        <w:rPr>
          <w:rFonts w:ascii="Tw Cen MT" w:eastAsia="Roboto" w:hAnsi="Tw Cen MT" w:cs="Calibri"/>
          <w:color w:val="212529"/>
        </w:rPr>
        <w:t xml:space="preserve"> </w:t>
      </w:r>
      <w:r w:rsidR="00D54C9D" w:rsidRPr="00CA09E5">
        <w:rPr>
          <w:rFonts w:ascii="Tw Cen MT" w:eastAsia="Roboto" w:hAnsi="Tw Cen MT" w:cs="Calibri"/>
          <w:color w:val="212529"/>
        </w:rPr>
        <w:t>approved</w:t>
      </w:r>
      <w:r w:rsidR="009A642B" w:rsidRPr="00CA09E5">
        <w:rPr>
          <w:rFonts w:ascii="Tw Cen MT" w:eastAsia="Roboto" w:hAnsi="Tw Cen MT" w:cs="Calibri"/>
          <w:color w:val="212529"/>
        </w:rPr>
        <w:t xml:space="preserve"> by the principal, </w:t>
      </w:r>
      <w:r w:rsidR="00CC6E4C" w:rsidRPr="00CA09E5">
        <w:rPr>
          <w:rFonts w:ascii="Tw Cen MT" w:eastAsia="Roboto" w:hAnsi="Tw Cen MT" w:cs="Calibri"/>
          <w:color w:val="212529"/>
        </w:rPr>
        <w:t xml:space="preserve">a </w:t>
      </w:r>
      <w:r w:rsidR="009A642B" w:rsidRPr="00CA09E5">
        <w:rPr>
          <w:rFonts w:ascii="Tw Cen MT" w:eastAsia="Roboto" w:hAnsi="Tw Cen MT" w:cs="Calibri"/>
          <w:color w:val="212529"/>
        </w:rPr>
        <w:t>student</w:t>
      </w:r>
      <w:r w:rsidR="00CC6E4C" w:rsidRPr="00CA09E5">
        <w:rPr>
          <w:rFonts w:ascii="Tw Cen MT" w:eastAsia="Roboto" w:hAnsi="Tw Cen MT" w:cs="Calibri"/>
          <w:color w:val="212529"/>
        </w:rPr>
        <w:t xml:space="preserve"> </w:t>
      </w:r>
      <w:r w:rsidR="009A642B" w:rsidRPr="00CA09E5">
        <w:rPr>
          <w:rFonts w:ascii="Tw Cen MT" w:eastAsia="Roboto" w:hAnsi="Tw Cen MT" w:cs="Calibri"/>
          <w:color w:val="212529"/>
        </w:rPr>
        <w:t xml:space="preserve">with documented and verified needs will work with the relevant </w:t>
      </w:r>
      <w:r w:rsidR="00CC6E4C" w:rsidRPr="00CA09E5">
        <w:rPr>
          <w:rFonts w:ascii="Tw Cen MT" w:eastAsia="Roboto" w:hAnsi="Tw Cen MT" w:cs="Calibri"/>
          <w:color w:val="212529"/>
        </w:rPr>
        <w:t>s</w:t>
      </w:r>
      <w:r w:rsidR="009A642B" w:rsidRPr="00CA09E5">
        <w:rPr>
          <w:rFonts w:ascii="Tw Cen MT" w:eastAsia="Roboto" w:hAnsi="Tw Cen MT" w:cs="Calibri"/>
          <w:color w:val="212529"/>
        </w:rPr>
        <w:t>chool</w:t>
      </w:r>
      <w:r w:rsidR="0856ECBD" w:rsidRPr="00CA09E5">
        <w:rPr>
          <w:rFonts w:ascii="Tw Cen MT" w:eastAsia="Roboto" w:hAnsi="Tw Cen MT" w:cs="Calibri"/>
          <w:color w:val="212529"/>
        </w:rPr>
        <w:t>-</w:t>
      </w:r>
      <w:r w:rsidR="00CC6E4C" w:rsidRPr="00CA09E5">
        <w:rPr>
          <w:rFonts w:ascii="Tw Cen MT" w:eastAsia="Roboto" w:hAnsi="Tw Cen MT" w:cs="Calibri"/>
          <w:color w:val="212529"/>
        </w:rPr>
        <w:t>b</w:t>
      </w:r>
      <w:r w:rsidR="009A642B" w:rsidRPr="00CA09E5">
        <w:rPr>
          <w:rFonts w:ascii="Tw Cen MT" w:eastAsia="Roboto" w:hAnsi="Tw Cen MT" w:cs="Calibri"/>
          <w:color w:val="212529"/>
        </w:rPr>
        <w:t xml:space="preserve">ased </w:t>
      </w:r>
      <w:r w:rsidR="00CC6E4C" w:rsidRPr="00CA09E5">
        <w:rPr>
          <w:rFonts w:ascii="Tw Cen MT" w:eastAsia="Roboto" w:hAnsi="Tw Cen MT" w:cs="Calibri"/>
          <w:color w:val="212529"/>
        </w:rPr>
        <w:t>t</w:t>
      </w:r>
      <w:r w:rsidR="009A642B" w:rsidRPr="00CA09E5">
        <w:rPr>
          <w:rFonts w:ascii="Tw Cen MT" w:eastAsia="Roboto" w:hAnsi="Tw Cen MT" w:cs="Calibri"/>
          <w:color w:val="212529"/>
        </w:rPr>
        <w:t xml:space="preserve">eam member (principal, assistant principal, </w:t>
      </w:r>
      <w:r w:rsidR="412848D0" w:rsidRPr="00CA09E5">
        <w:rPr>
          <w:rFonts w:ascii="Tw Cen MT" w:eastAsia="Roboto" w:hAnsi="Tw Cen MT" w:cs="Calibri"/>
          <w:color w:val="212529"/>
        </w:rPr>
        <w:t xml:space="preserve">school </w:t>
      </w:r>
      <w:r w:rsidR="009A642B" w:rsidRPr="00CA09E5">
        <w:rPr>
          <w:rFonts w:ascii="Tw Cen MT" w:eastAsia="Roboto" w:hAnsi="Tw Cen MT" w:cs="Calibri"/>
          <w:color w:val="212529"/>
        </w:rPr>
        <w:t>counsellor, learning support teacher) to develop</w:t>
      </w:r>
      <w:r w:rsidR="00C92BFD" w:rsidRPr="00CA09E5">
        <w:rPr>
          <w:rFonts w:ascii="Tw Cen MT" w:eastAsia="Roboto" w:hAnsi="Tw Cen MT" w:cs="Calibri"/>
          <w:color w:val="212529"/>
        </w:rPr>
        <w:t xml:space="preserve"> and action </w:t>
      </w:r>
      <w:r w:rsidR="009A642B" w:rsidRPr="00CA09E5">
        <w:rPr>
          <w:rFonts w:ascii="Tw Cen MT" w:eastAsia="Roboto" w:hAnsi="Tw Cen MT" w:cs="Calibri"/>
          <w:color w:val="212529"/>
        </w:rPr>
        <w:t>an appropriate exemption plan</w:t>
      </w:r>
      <w:r w:rsidR="004B7F2C" w:rsidRPr="00CA09E5">
        <w:rPr>
          <w:rFonts w:ascii="Tw Cen MT" w:eastAsia="Roboto" w:hAnsi="Tw Cen MT" w:cs="Calibri"/>
          <w:color w:val="212529"/>
        </w:rPr>
        <w:t xml:space="preserve"> </w:t>
      </w:r>
      <w:r w:rsidR="00B5312B" w:rsidRPr="00CA09E5">
        <w:rPr>
          <w:rFonts w:ascii="Tw Cen MT" w:eastAsia="Roboto" w:hAnsi="Tw Cen MT" w:cs="Calibri"/>
          <w:color w:val="212529"/>
        </w:rPr>
        <w:t>and document</w:t>
      </w:r>
      <w:r w:rsidR="009A642B" w:rsidRPr="00CA09E5">
        <w:rPr>
          <w:rFonts w:ascii="Tw Cen MT" w:eastAsia="Roboto" w:hAnsi="Tw Cen MT" w:cs="Calibri"/>
          <w:color w:val="212529"/>
        </w:rPr>
        <w:t xml:space="preserve"> </w:t>
      </w:r>
      <w:r w:rsidR="008567C8" w:rsidRPr="00CA09E5">
        <w:rPr>
          <w:rFonts w:ascii="Tw Cen MT" w:eastAsia="Roboto" w:hAnsi="Tw Cen MT" w:cs="Calibri"/>
          <w:color w:val="212529"/>
        </w:rPr>
        <w:t xml:space="preserve">in </w:t>
      </w:r>
      <w:r w:rsidR="009A642B" w:rsidRPr="00CA09E5">
        <w:rPr>
          <w:rFonts w:ascii="Tw Cen MT" w:eastAsia="Roboto" w:hAnsi="Tw Cen MT" w:cs="Calibri"/>
          <w:color w:val="212529"/>
        </w:rPr>
        <w:t>Collaborative Problem Solving</w:t>
      </w:r>
      <w:r w:rsidR="00121EBF" w:rsidRPr="00CA09E5">
        <w:rPr>
          <w:rFonts w:ascii="Tw Cen MT" w:eastAsia="Roboto" w:hAnsi="Tw Cen MT" w:cs="Calibri"/>
          <w:color w:val="212529"/>
        </w:rPr>
        <w:t xml:space="preserve"> (CPS) in Dossier</w:t>
      </w:r>
      <w:r w:rsidR="009A642B" w:rsidRPr="00CA09E5">
        <w:rPr>
          <w:rFonts w:ascii="Tw Cen MT" w:eastAsia="Roboto" w:hAnsi="Tw Cen MT" w:cs="Calibri"/>
          <w:color w:val="212529"/>
        </w:rPr>
        <w:t xml:space="preserve">.  </w:t>
      </w:r>
      <w:r w:rsidR="00C26C8C" w:rsidRPr="00CA09E5">
        <w:rPr>
          <w:rFonts w:ascii="Tw Cen MT" w:eastAsia="Roboto" w:hAnsi="Tw Cen MT" w:cs="Calibri"/>
          <w:color w:val="212529"/>
        </w:rPr>
        <w:t xml:space="preserve">The exemption plan requires that the student turns off all notifications to applications non-essential to their specific health or medical or special learning needs. Final approval of the documented plan is given by the principal and will be communicated </w:t>
      </w:r>
      <w:r w:rsidR="00B463AE" w:rsidRPr="00CA09E5">
        <w:rPr>
          <w:rFonts w:ascii="Tw Cen MT" w:eastAsia="Roboto" w:hAnsi="Tw Cen MT" w:cs="Calibri"/>
          <w:color w:val="212529"/>
        </w:rPr>
        <w:t>to</w:t>
      </w:r>
      <w:r w:rsidR="00C26C8C" w:rsidRPr="00CA09E5">
        <w:rPr>
          <w:rFonts w:ascii="Tw Cen MT" w:eastAsia="Roboto" w:hAnsi="Tw Cen MT" w:cs="Calibri"/>
          <w:color w:val="212529"/>
        </w:rPr>
        <w:t xml:space="preserve"> the staff working directly with the student. </w:t>
      </w:r>
    </w:p>
    <w:p w14:paraId="6C081A93" w14:textId="77777777" w:rsidR="39125F78" w:rsidRPr="00CA09E5" w:rsidRDefault="008F4FE5" w:rsidP="008F4FE5">
      <w:pPr>
        <w:spacing w:before="240" w:after="240"/>
        <w:rPr>
          <w:rFonts w:ascii="Tw Cen MT" w:hAnsi="Tw Cen MT" w:cs="Calibri"/>
        </w:rPr>
      </w:pPr>
      <w:r w:rsidRPr="00CA09E5">
        <w:rPr>
          <w:rFonts w:ascii="Tw Cen MT" w:eastAsia="Calibri" w:hAnsi="Tw Cen MT" w:cs="Calibri"/>
          <w:b/>
          <w:bCs/>
        </w:rPr>
        <w:t xml:space="preserve">A. </w:t>
      </w:r>
      <w:r w:rsidR="005E64CC" w:rsidRPr="00CA09E5">
        <w:rPr>
          <w:rFonts w:ascii="Tw Cen MT" w:eastAsia="Calibri" w:hAnsi="Tw Cen MT" w:cs="Calibri"/>
          <w:b/>
          <w:bCs/>
        </w:rPr>
        <w:t>Requirements for request for exemption</w:t>
      </w:r>
      <w:r w:rsidR="00846DAD" w:rsidRPr="00CA09E5">
        <w:rPr>
          <w:rFonts w:ascii="Tw Cen MT" w:eastAsia="Calibri" w:hAnsi="Tw Cen MT" w:cs="Calibri"/>
          <w:b/>
          <w:bCs/>
        </w:rPr>
        <w:t xml:space="preserve">: </w:t>
      </w:r>
    </w:p>
    <w:p w14:paraId="0DF06753" w14:textId="77777777" w:rsidR="39125F78" w:rsidRPr="00CA09E5" w:rsidRDefault="2D8D1093" w:rsidP="1F2E6FFC">
      <w:pPr>
        <w:pStyle w:val="ListParagraph"/>
        <w:numPr>
          <w:ilvl w:val="0"/>
          <w:numId w:val="5"/>
        </w:numPr>
        <w:spacing w:after="0"/>
        <w:rPr>
          <w:rFonts w:ascii="Tw Cen MT" w:eastAsia="Calibri" w:hAnsi="Tw Cen MT" w:cs="Calibri"/>
        </w:rPr>
      </w:pPr>
      <w:r w:rsidRPr="00CA09E5">
        <w:rPr>
          <w:rFonts w:ascii="Tw Cen MT" w:eastAsia="Calibri" w:hAnsi="Tw Cen MT" w:cs="Calibri"/>
          <w:b/>
          <w:bCs/>
        </w:rPr>
        <w:t>Consultation</w:t>
      </w:r>
      <w:r w:rsidRPr="00CA09E5">
        <w:rPr>
          <w:rFonts w:ascii="Tw Cen MT" w:eastAsia="Calibri" w:hAnsi="Tw Cen MT" w:cs="Calibri"/>
        </w:rPr>
        <w:t xml:space="preserve">: Please schedule a visit with your child’s healthcare provider to discuss the need for a </w:t>
      </w:r>
      <w:r w:rsidR="7BE843E9" w:rsidRPr="00CA09E5">
        <w:rPr>
          <w:rFonts w:ascii="Tw Cen MT" w:eastAsia="Calibri" w:hAnsi="Tw Cen MT" w:cs="Calibri"/>
        </w:rPr>
        <w:t>personal mobile device</w:t>
      </w:r>
      <w:r w:rsidRPr="00CA09E5">
        <w:rPr>
          <w:rFonts w:ascii="Tw Cen MT" w:eastAsia="Calibri" w:hAnsi="Tw Cen MT" w:cs="Calibri"/>
        </w:rPr>
        <w:t xml:space="preserve"> exemption.</w:t>
      </w:r>
    </w:p>
    <w:p w14:paraId="5AB8A09C" w14:textId="77777777" w:rsidR="00AA6F1A" w:rsidRPr="00CA09E5" w:rsidRDefault="2D8D1093" w:rsidP="1F2E6FFC">
      <w:pPr>
        <w:pStyle w:val="ListParagraph"/>
        <w:numPr>
          <w:ilvl w:val="0"/>
          <w:numId w:val="5"/>
        </w:numPr>
        <w:spacing w:after="0"/>
        <w:rPr>
          <w:rFonts w:ascii="Tw Cen MT" w:eastAsia="Calibri" w:hAnsi="Tw Cen MT" w:cs="Calibri"/>
        </w:rPr>
      </w:pPr>
      <w:r w:rsidRPr="00CA09E5">
        <w:rPr>
          <w:rFonts w:ascii="Tw Cen MT" w:eastAsia="Calibri" w:hAnsi="Tw Cen MT" w:cs="Calibri"/>
          <w:b/>
          <w:bCs/>
        </w:rPr>
        <w:t>Form Completion</w:t>
      </w:r>
      <w:r w:rsidR="004977D4" w:rsidRPr="00CA09E5">
        <w:rPr>
          <w:rFonts w:ascii="Tw Cen MT" w:eastAsia="Calibri" w:hAnsi="Tw Cen MT" w:cs="Calibri"/>
          <w:b/>
          <w:bCs/>
        </w:rPr>
        <w:t xml:space="preserve"> and supporting documentation</w:t>
      </w:r>
      <w:r w:rsidRPr="00CA09E5">
        <w:rPr>
          <w:rFonts w:ascii="Tw Cen MT" w:eastAsia="Calibri" w:hAnsi="Tw Cen MT" w:cs="Calibri"/>
        </w:rPr>
        <w:t xml:space="preserve">: </w:t>
      </w:r>
      <w:r w:rsidR="00A21B42" w:rsidRPr="00CA09E5">
        <w:rPr>
          <w:rFonts w:ascii="Tw Cen MT" w:eastAsia="Calibri" w:hAnsi="Tw Cen MT" w:cs="Calibri"/>
        </w:rPr>
        <w:t>During the consultation, please have</w:t>
      </w:r>
      <w:r w:rsidR="00AA6F1A" w:rsidRPr="00CA09E5">
        <w:rPr>
          <w:rFonts w:ascii="Tw Cen MT" w:eastAsia="Calibri" w:hAnsi="Tw Cen MT" w:cs="Calibri"/>
        </w:rPr>
        <w:t xml:space="preserve"> </w:t>
      </w:r>
      <w:r w:rsidR="00824848" w:rsidRPr="00CA09E5">
        <w:rPr>
          <w:rFonts w:ascii="Tw Cen MT" w:eastAsia="Calibri" w:hAnsi="Tw Cen MT" w:cs="Calibri"/>
        </w:rPr>
        <w:t xml:space="preserve">your </w:t>
      </w:r>
      <w:r w:rsidR="00BC4FE9" w:rsidRPr="00CA09E5">
        <w:rPr>
          <w:rFonts w:ascii="Tw Cen MT" w:eastAsia="Calibri" w:hAnsi="Tw Cen MT" w:cs="Calibri"/>
        </w:rPr>
        <w:t>child’s healthcare provider</w:t>
      </w:r>
      <w:r w:rsidR="00C54DCB" w:rsidRPr="00CA09E5">
        <w:rPr>
          <w:rFonts w:ascii="Tw Cen MT" w:eastAsia="Calibri" w:hAnsi="Tw Cen MT" w:cs="Calibri"/>
        </w:rPr>
        <w:t xml:space="preserve"> </w:t>
      </w:r>
      <w:r w:rsidR="00E57C74" w:rsidRPr="00CA09E5">
        <w:rPr>
          <w:rFonts w:ascii="Tw Cen MT" w:eastAsia="Calibri" w:hAnsi="Tw Cen MT" w:cs="Calibri"/>
        </w:rPr>
        <w:t>complete this form, ensuring</w:t>
      </w:r>
      <w:r w:rsidR="00C54DCB" w:rsidRPr="00CA09E5">
        <w:rPr>
          <w:rFonts w:ascii="Tw Cen MT" w:eastAsia="Calibri" w:hAnsi="Tw Cen MT" w:cs="Calibri"/>
        </w:rPr>
        <w:t xml:space="preserve"> the following information</w:t>
      </w:r>
      <w:r w:rsidR="00E57C74" w:rsidRPr="00CA09E5">
        <w:rPr>
          <w:rFonts w:ascii="Tw Cen MT" w:eastAsia="Calibri" w:hAnsi="Tw Cen MT" w:cs="Calibri"/>
        </w:rPr>
        <w:t xml:space="preserve"> is included</w:t>
      </w:r>
      <w:r w:rsidR="00DE6640" w:rsidRPr="00CA09E5">
        <w:rPr>
          <w:rFonts w:ascii="Tw Cen MT" w:eastAsia="Calibri" w:hAnsi="Tw Cen MT" w:cs="Calibri"/>
        </w:rPr>
        <w:t>:</w:t>
      </w:r>
    </w:p>
    <w:p w14:paraId="77F6691E" w14:textId="77777777" w:rsidR="004A1D12" w:rsidRPr="00CA09E5" w:rsidRDefault="004A1D12" w:rsidP="00AA6F1A">
      <w:pPr>
        <w:pStyle w:val="ListParagraph"/>
        <w:numPr>
          <w:ilvl w:val="1"/>
          <w:numId w:val="5"/>
        </w:numPr>
        <w:spacing w:after="0"/>
        <w:rPr>
          <w:rFonts w:ascii="Tw Cen MT" w:eastAsia="Calibri" w:hAnsi="Tw Cen MT" w:cs="Calibri"/>
        </w:rPr>
      </w:pPr>
      <w:r w:rsidRPr="00CA09E5">
        <w:rPr>
          <w:rFonts w:ascii="Tw Cen MT" w:eastAsia="Calibri" w:hAnsi="Tw Cen MT" w:cs="Calibri"/>
        </w:rPr>
        <w:t xml:space="preserve">Identification of </w:t>
      </w:r>
      <w:r w:rsidR="00F31E5A" w:rsidRPr="00CA09E5">
        <w:rPr>
          <w:rFonts w:ascii="Tw Cen MT" w:eastAsia="Calibri" w:hAnsi="Tw Cen MT" w:cs="Calibri"/>
        </w:rPr>
        <w:t>medical diagnosis</w:t>
      </w:r>
      <w:r w:rsidR="00B91FB3" w:rsidRPr="00CA09E5">
        <w:rPr>
          <w:rFonts w:ascii="Tw Cen MT" w:eastAsia="Calibri" w:hAnsi="Tw Cen MT" w:cs="Calibri"/>
        </w:rPr>
        <w:t>.</w:t>
      </w:r>
    </w:p>
    <w:p w14:paraId="432BAC0B" w14:textId="77777777" w:rsidR="00C946C1" w:rsidRPr="00CA09E5" w:rsidRDefault="00C946C1" w:rsidP="00AA6F1A">
      <w:pPr>
        <w:pStyle w:val="ListParagraph"/>
        <w:numPr>
          <w:ilvl w:val="1"/>
          <w:numId w:val="5"/>
        </w:numPr>
        <w:spacing w:after="0"/>
        <w:rPr>
          <w:rFonts w:ascii="Tw Cen MT" w:eastAsia="Calibri" w:hAnsi="Tw Cen MT" w:cs="Calibri"/>
        </w:rPr>
      </w:pPr>
      <w:r w:rsidRPr="00CA09E5">
        <w:rPr>
          <w:rFonts w:ascii="Tw Cen MT" w:eastAsia="Calibri" w:hAnsi="Tw Cen MT" w:cs="Calibri"/>
        </w:rPr>
        <w:t>Specific</w:t>
      </w:r>
      <w:r w:rsidR="00C26C8C" w:rsidRPr="00CA09E5">
        <w:rPr>
          <w:rFonts w:ascii="Tw Cen MT" w:eastAsia="Calibri" w:hAnsi="Tw Cen MT" w:cs="Calibri"/>
        </w:rPr>
        <w:t xml:space="preserve"> detailed</w:t>
      </w:r>
      <w:r w:rsidRPr="00CA09E5">
        <w:rPr>
          <w:rFonts w:ascii="Tw Cen MT" w:eastAsia="Calibri" w:hAnsi="Tw Cen MT" w:cs="Calibri"/>
        </w:rPr>
        <w:t xml:space="preserve"> reason</w:t>
      </w:r>
      <w:r w:rsidR="006138BA" w:rsidRPr="00CA09E5">
        <w:rPr>
          <w:rFonts w:ascii="Tw Cen MT" w:eastAsia="Calibri" w:hAnsi="Tw Cen MT" w:cs="Calibri"/>
        </w:rPr>
        <w:t xml:space="preserve"> for exemption</w:t>
      </w:r>
      <w:r w:rsidRPr="00CA09E5">
        <w:rPr>
          <w:rFonts w:ascii="Tw Cen MT" w:eastAsia="Calibri" w:hAnsi="Tw Cen MT" w:cs="Calibri"/>
        </w:rPr>
        <w:t xml:space="preserve"> request.</w:t>
      </w:r>
    </w:p>
    <w:p w14:paraId="7D73FD7B" w14:textId="77777777" w:rsidR="39125F78" w:rsidRPr="00CA09E5" w:rsidRDefault="00C946C1" w:rsidP="00AA6F1A">
      <w:pPr>
        <w:pStyle w:val="ListParagraph"/>
        <w:numPr>
          <w:ilvl w:val="1"/>
          <w:numId w:val="5"/>
        </w:numPr>
        <w:spacing w:after="0"/>
        <w:rPr>
          <w:rFonts w:ascii="Tw Cen MT" w:eastAsia="Calibri" w:hAnsi="Tw Cen MT" w:cs="Calibri"/>
        </w:rPr>
      </w:pPr>
      <w:r w:rsidRPr="00CA09E5">
        <w:rPr>
          <w:rFonts w:ascii="Tw Cen MT" w:eastAsia="Calibri" w:hAnsi="Tw Cen MT" w:cs="Calibri"/>
        </w:rPr>
        <w:t>Recommendations</w:t>
      </w:r>
      <w:r w:rsidR="00B16F99" w:rsidRPr="00CA09E5">
        <w:rPr>
          <w:rFonts w:ascii="Tw Cen MT" w:eastAsia="Calibri" w:hAnsi="Tw Cen MT" w:cs="Calibri"/>
        </w:rPr>
        <w:t xml:space="preserve"> for use</w:t>
      </w:r>
      <w:r w:rsidR="00073853" w:rsidRPr="00CA09E5">
        <w:rPr>
          <w:rFonts w:ascii="Tw Cen MT" w:eastAsia="Calibri" w:hAnsi="Tw Cen MT" w:cs="Calibri"/>
        </w:rPr>
        <w:t xml:space="preserve"> ensuring </w:t>
      </w:r>
      <w:r w:rsidR="009F7070" w:rsidRPr="00CA09E5">
        <w:rPr>
          <w:rFonts w:ascii="Tw Cen MT" w:eastAsia="Calibri" w:hAnsi="Tw Cen MT" w:cs="Calibri"/>
        </w:rPr>
        <w:t>all</w:t>
      </w:r>
      <w:r w:rsidR="00073853" w:rsidRPr="00CA09E5">
        <w:rPr>
          <w:rFonts w:ascii="Tw Cen MT" w:eastAsia="Calibri" w:hAnsi="Tw Cen MT" w:cs="Calibri"/>
        </w:rPr>
        <w:t xml:space="preserve"> the following is included: </w:t>
      </w:r>
    </w:p>
    <w:p w14:paraId="65D04F91" w14:textId="77777777" w:rsidR="00F703C4" w:rsidRPr="00CA09E5" w:rsidRDefault="00F703C4" w:rsidP="00F703C4">
      <w:pPr>
        <w:pStyle w:val="ListParagraph"/>
        <w:numPr>
          <w:ilvl w:val="0"/>
          <w:numId w:val="8"/>
        </w:numPr>
        <w:spacing w:after="0"/>
        <w:rPr>
          <w:rFonts w:ascii="Tw Cen MT" w:eastAsia="Calibri" w:hAnsi="Tw Cen MT" w:cs="Calibri"/>
        </w:rPr>
      </w:pPr>
      <w:r w:rsidRPr="00CA09E5">
        <w:rPr>
          <w:rFonts w:ascii="Tw Cen MT" w:eastAsia="Calibri" w:hAnsi="Tw Cen MT" w:cs="Calibri"/>
        </w:rPr>
        <w:t>Patient’s name</w:t>
      </w:r>
    </w:p>
    <w:p w14:paraId="03895F7F" w14:textId="77777777" w:rsidR="000240B7" w:rsidRPr="00CA09E5" w:rsidRDefault="006D0032" w:rsidP="00F703C4">
      <w:pPr>
        <w:pStyle w:val="ListParagraph"/>
        <w:numPr>
          <w:ilvl w:val="0"/>
          <w:numId w:val="8"/>
        </w:numPr>
        <w:spacing w:after="0"/>
        <w:rPr>
          <w:rFonts w:ascii="Tw Cen MT" w:eastAsia="Calibri" w:hAnsi="Tw Cen MT" w:cs="Calibri"/>
        </w:rPr>
      </w:pPr>
      <w:r w:rsidRPr="00CA09E5">
        <w:rPr>
          <w:rFonts w:ascii="Tw Cen MT" w:eastAsia="Calibri" w:hAnsi="Tw Cen MT" w:cs="Calibri"/>
        </w:rPr>
        <w:t>Diagnosis</w:t>
      </w:r>
      <w:r w:rsidR="00474A80" w:rsidRPr="00CA09E5">
        <w:rPr>
          <w:rFonts w:ascii="Tw Cen MT" w:eastAsia="Calibri" w:hAnsi="Tw Cen MT" w:cs="Calibri"/>
        </w:rPr>
        <w:t>/</w:t>
      </w:r>
      <w:r w:rsidR="00AB2691">
        <w:rPr>
          <w:rFonts w:ascii="Tw Cen MT" w:eastAsia="Calibri" w:hAnsi="Tw Cen MT" w:cs="Calibri"/>
        </w:rPr>
        <w:t>condition</w:t>
      </w:r>
    </w:p>
    <w:p w14:paraId="48213B3E" w14:textId="77777777" w:rsidR="3B6738DB" w:rsidRPr="00CA09E5" w:rsidRDefault="3B6738DB" w:rsidP="6786C885">
      <w:pPr>
        <w:pStyle w:val="ListParagraph"/>
        <w:numPr>
          <w:ilvl w:val="0"/>
          <w:numId w:val="8"/>
        </w:numPr>
        <w:spacing w:after="0"/>
        <w:rPr>
          <w:rFonts w:ascii="Tw Cen MT" w:eastAsia="Calibri" w:hAnsi="Tw Cen MT" w:cs="Calibri"/>
        </w:rPr>
      </w:pPr>
      <w:r w:rsidRPr="00CA09E5">
        <w:rPr>
          <w:rFonts w:ascii="Tw Cen MT" w:eastAsia="Calibri" w:hAnsi="Tw Cen MT" w:cs="Calibri"/>
        </w:rPr>
        <w:t xml:space="preserve">Type of personal mobile device to be used </w:t>
      </w:r>
    </w:p>
    <w:p w14:paraId="3DEA8487" w14:textId="77777777" w:rsidR="00BD5A01" w:rsidRPr="00CA09E5" w:rsidRDefault="006433DF" w:rsidP="00F703C4">
      <w:pPr>
        <w:pStyle w:val="ListParagraph"/>
        <w:numPr>
          <w:ilvl w:val="0"/>
          <w:numId w:val="8"/>
        </w:numPr>
        <w:spacing w:after="0"/>
        <w:rPr>
          <w:rFonts w:ascii="Tw Cen MT" w:eastAsia="Calibri" w:hAnsi="Tw Cen MT" w:cs="Calibri"/>
        </w:rPr>
      </w:pPr>
      <w:r w:rsidRPr="00CA09E5">
        <w:rPr>
          <w:rFonts w:ascii="Tw Cen MT" w:eastAsia="Calibri" w:hAnsi="Tw Cen MT" w:cs="Calibri"/>
        </w:rPr>
        <w:t>Purpose</w:t>
      </w:r>
      <w:r w:rsidR="000240B7" w:rsidRPr="00CA09E5">
        <w:rPr>
          <w:rFonts w:ascii="Tw Cen MT" w:eastAsia="Calibri" w:hAnsi="Tw Cen MT" w:cs="Calibri"/>
        </w:rPr>
        <w:t xml:space="preserve">/Reason for </w:t>
      </w:r>
      <w:r w:rsidR="00DD18AE" w:rsidRPr="00CA09E5">
        <w:rPr>
          <w:rFonts w:ascii="Tw Cen MT" w:eastAsia="Calibri" w:hAnsi="Tw Cen MT" w:cs="Calibri"/>
        </w:rPr>
        <w:t xml:space="preserve">use of </w:t>
      </w:r>
      <w:r w:rsidR="4CF971AF" w:rsidRPr="00CA09E5">
        <w:rPr>
          <w:rFonts w:ascii="Tw Cen MT" w:eastAsia="Calibri" w:hAnsi="Tw Cen MT" w:cs="Calibri"/>
        </w:rPr>
        <w:t>personal mobile device</w:t>
      </w:r>
      <w:r w:rsidR="00474A80" w:rsidRPr="00CA09E5">
        <w:rPr>
          <w:rFonts w:ascii="Tw Cen MT" w:eastAsia="Calibri" w:hAnsi="Tw Cen MT" w:cs="Calibri"/>
        </w:rPr>
        <w:t xml:space="preserve"> during the school/instructional time</w:t>
      </w:r>
    </w:p>
    <w:p w14:paraId="68EB0210" w14:textId="77777777" w:rsidR="006433DF" w:rsidRPr="00CA09E5" w:rsidRDefault="00DD18AE" w:rsidP="006433DF">
      <w:pPr>
        <w:pStyle w:val="ListParagraph"/>
        <w:numPr>
          <w:ilvl w:val="0"/>
          <w:numId w:val="8"/>
        </w:numPr>
        <w:spacing w:after="0"/>
        <w:rPr>
          <w:rFonts w:ascii="Tw Cen MT" w:eastAsia="Calibri" w:hAnsi="Tw Cen MT" w:cs="Calibri"/>
        </w:rPr>
      </w:pPr>
      <w:r w:rsidRPr="00CA09E5">
        <w:rPr>
          <w:rFonts w:ascii="Tw Cen MT" w:eastAsia="Calibri" w:hAnsi="Tw Cen MT" w:cs="Calibri"/>
        </w:rPr>
        <w:t>Recommend</w:t>
      </w:r>
      <w:r w:rsidR="00B20A85" w:rsidRPr="00CA09E5">
        <w:rPr>
          <w:rFonts w:ascii="Tw Cen MT" w:eastAsia="Calibri" w:hAnsi="Tw Cen MT" w:cs="Calibri"/>
        </w:rPr>
        <w:t xml:space="preserve">ed plan and strategies for use </w:t>
      </w:r>
      <w:r w:rsidR="005C7C8D" w:rsidRPr="00CA09E5">
        <w:rPr>
          <w:rFonts w:ascii="Tw Cen MT" w:eastAsia="Calibri" w:hAnsi="Tw Cen MT" w:cs="Calibri"/>
        </w:rPr>
        <w:t>during the school/instructional time</w:t>
      </w:r>
    </w:p>
    <w:p w14:paraId="1ABB038B" w14:textId="77777777" w:rsidR="39125F78" w:rsidRPr="00CA09E5" w:rsidRDefault="2D8D1093" w:rsidP="1F2E6FFC">
      <w:pPr>
        <w:pStyle w:val="ListParagraph"/>
        <w:numPr>
          <w:ilvl w:val="0"/>
          <w:numId w:val="5"/>
        </w:numPr>
        <w:spacing w:after="0"/>
        <w:rPr>
          <w:rFonts w:ascii="Tw Cen MT" w:eastAsia="Calibri" w:hAnsi="Tw Cen MT" w:cs="Calibri"/>
        </w:rPr>
      </w:pPr>
      <w:r w:rsidRPr="00CA09E5">
        <w:rPr>
          <w:rFonts w:ascii="Tw Cen MT" w:eastAsia="Calibri" w:hAnsi="Tw Cen MT" w:cs="Calibri"/>
          <w:b/>
          <w:bCs/>
        </w:rPr>
        <w:t>Submission</w:t>
      </w:r>
      <w:r w:rsidRPr="00CA09E5">
        <w:rPr>
          <w:rFonts w:ascii="Tw Cen MT" w:eastAsia="Calibri" w:hAnsi="Tw Cen MT" w:cs="Calibri"/>
        </w:rPr>
        <w:t>: Once</w:t>
      </w:r>
      <w:r w:rsidR="00633277" w:rsidRPr="00CA09E5">
        <w:rPr>
          <w:rFonts w:ascii="Tw Cen MT" w:eastAsia="Calibri" w:hAnsi="Tw Cen MT" w:cs="Calibri"/>
        </w:rPr>
        <w:t xml:space="preserve"> completed </w:t>
      </w:r>
      <w:r w:rsidR="00B632AA" w:rsidRPr="00CA09E5">
        <w:rPr>
          <w:rFonts w:ascii="Tw Cen MT" w:eastAsia="Calibri" w:hAnsi="Tw Cen MT" w:cs="Calibri"/>
        </w:rPr>
        <w:t>and signed by healthcare provider and parent/</w:t>
      </w:r>
      <w:r w:rsidR="003C69B5" w:rsidRPr="00CA09E5">
        <w:rPr>
          <w:rFonts w:ascii="Tw Cen MT" w:eastAsia="Calibri" w:hAnsi="Tw Cen MT" w:cs="Calibri"/>
        </w:rPr>
        <w:t>guardian</w:t>
      </w:r>
      <w:r w:rsidRPr="00CA09E5">
        <w:rPr>
          <w:rFonts w:ascii="Tw Cen MT" w:eastAsia="Calibri" w:hAnsi="Tw Cen MT" w:cs="Calibri"/>
        </w:rPr>
        <w:t xml:space="preserve"> submit to the principal.</w:t>
      </w:r>
    </w:p>
    <w:p w14:paraId="1383BC46" w14:textId="77777777" w:rsidR="00021973" w:rsidRPr="00CA09E5" w:rsidRDefault="00021973" w:rsidP="00021973">
      <w:pPr>
        <w:spacing w:after="0"/>
        <w:rPr>
          <w:rFonts w:ascii="Tw Cen MT" w:eastAsia="Calibri" w:hAnsi="Tw Cen MT" w:cs="Calibri"/>
        </w:rPr>
      </w:pPr>
    </w:p>
    <w:p w14:paraId="3FDA7590" w14:textId="77777777" w:rsidR="00AB2691" w:rsidRDefault="00AB2691">
      <w:pPr>
        <w:rPr>
          <w:rFonts w:ascii="Tw Cen MT" w:eastAsia="Roboto" w:hAnsi="Tw Cen MT" w:cs="Calibri"/>
          <w:b/>
          <w:bCs/>
          <w:color w:val="212529"/>
        </w:rPr>
      </w:pPr>
      <w:r>
        <w:rPr>
          <w:rFonts w:ascii="Tw Cen MT" w:eastAsia="Roboto" w:hAnsi="Tw Cen MT" w:cs="Calibri"/>
          <w:b/>
          <w:bCs/>
          <w:color w:val="212529"/>
        </w:rPr>
        <w:br w:type="page"/>
      </w:r>
    </w:p>
    <w:p w14:paraId="3ADCEEA1" w14:textId="77777777" w:rsidR="0C7B5B61" w:rsidRPr="00CA09E5" w:rsidRDefault="0017087E" w:rsidP="00DB7457">
      <w:pPr>
        <w:spacing w:after="0"/>
        <w:rPr>
          <w:rFonts w:ascii="Tw Cen MT" w:eastAsia="Roboto" w:hAnsi="Tw Cen MT" w:cs="Calibri"/>
          <w:color w:val="212529"/>
        </w:rPr>
      </w:pPr>
      <w:r w:rsidRPr="00CA09E5">
        <w:rPr>
          <w:rFonts w:ascii="Tw Cen MT" w:eastAsia="Roboto" w:hAnsi="Tw Cen MT" w:cs="Calibri"/>
          <w:b/>
          <w:bCs/>
          <w:color w:val="212529"/>
        </w:rPr>
        <w:lastRenderedPageBreak/>
        <w:t xml:space="preserve">B. </w:t>
      </w:r>
      <w:r w:rsidR="00D01A2A" w:rsidRPr="00CA09E5">
        <w:rPr>
          <w:rFonts w:ascii="Tw Cen MT" w:eastAsia="Roboto" w:hAnsi="Tw Cen MT" w:cs="Calibri"/>
          <w:b/>
          <w:bCs/>
          <w:color w:val="212529"/>
        </w:rPr>
        <w:t>To Be Completed by an</w:t>
      </w:r>
      <w:r w:rsidR="25F7F6F6" w:rsidRPr="00CA09E5">
        <w:rPr>
          <w:rFonts w:ascii="Tw Cen MT" w:eastAsia="Roboto" w:hAnsi="Tw Cen MT" w:cs="Calibri"/>
          <w:b/>
          <w:bCs/>
          <w:color w:val="212529"/>
        </w:rPr>
        <w:t xml:space="preserve"> </w:t>
      </w:r>
      <w:r w:rsidR="00D01A2A" w:rsidRPr="00CA09E5">
        <w:rPr>
          <w:rFonts w:ascii="Tw Cen MT" w:eastAsia="Roboto" w:hAnsi="Tw Cen MT" w:cs="Calibri"/>
          <w:b/>
          <w:bCs/>
          <w:color w:val="212529"/>
        </w:rPr>
        <w:t>Authorized Healthcare Provider</w:t>
      </w:r>
      <w:r w:rsidR="00D01A2A" w:rsidRPr="00CA09E5">
        <w:rPr>
          <w:rFonts w:ascii="Tw Cen MT" w:eastAsia="Roboto" w:hAnsi="Tw Cen MT" w:cs="Calibri"/>
          <w:color w:val="212529"/>
        </w:rPr>
        <w:t xml:space="preserve">: </w:t>
      </w:r>
    </w:p>
    <w:p w14:paraId="48BB5DBF" w14:textId="77777777" w:rsidR="00C86DAE" w:rsidRPr="00CA09E5" w:rsidRDefault="00C86DAE" w:rsidP="00DB7457">
      <w:pPr>
        <w:spacing w:after="0"/>
        <w:rPr>
          <w:rFonts w:ascii="Tw Cen MT" w:eastAsia="Roboto" w:hAnsi="Tw Cen MT" w:cs="Calibri"/>
          <w:color w:val="212529"/>
        </w:rPr>
      </w:pPr>
    </w:p>
    <w:p w14:paraId="57083842" w14:textId="45DD7A8F" w:rsidR="00BD7E0F" w:rsidRDefault="5AFE1560" w:rsidP="00FC5D18">
      <w:pPr>
        <w:pStyle w:val="ListParagraph"/>
        <w:numPr>
          <w:ilvl w:val="0"/>
          <w:numId w:val="5"/>
        </w:numPr>
        <w:rPr>
          <w:rFonts w:ascii="Tw Cen MT" w:eastAsia="Roboto" w:hAnsi="Tw Cen MT" w:cs="Calibri"/>
        </w:rPr>
      </w:pPr>
      <w:r w:rsidRPr="00CA09E5">
        <w:rPr>
          <w:rFonts w:ascii="Tw Cen MT" w:eastAsia="Roboto" w:hAnsi="Tw Cen MT" w:cs="Calibri"/>
        </w:rPr>
        <w:t xml:space="preserve">The individual named above has been assessed and confirmed to have </w:t>
      </w:r>
      <w:r w:rsidR="78A5D12C" w:rsidRPr="00CA09E5">
        <w:rPr>
          <w:rFonts w:ascii="Tw Cen MT" w:eastAsia="Roboto" w:hAnsi="Tw Cen MT" w:cs="Calibri"/>
        </w:rPr>
        <w:t>the following</w:t>
      </w:r>
      <w:r w:rsidR="00B04BC6" w:rsidRPr="00CA09E5">
        <w:rPr>
          <w:rFonts w:ascii="Tw Cen MT" w:eastAsia="Roboto" w:hAnsi="Tw Cen MT" w:cs="Calibri"/>
        </w:rPr>
        <w:t xml:space="preserve"> </w:t>
      </w:r>
      <w:r w:rsidR="00C86DAE" w:rsidRPr="00CA09E5">
        <w:rPr>
          <w:rFonts w:ascii="Tw Cen MT" w:eastAsia="Roboto" w:hAnsi="Tw Cen MT" w:cs="Calibri"/>
        </w:rPr>
        <w:t>diagnosis/condition</w:t>
      </w:r>
      <w:r w:rsidR="78A5D12C" w:rsidRPr="00CA09E5">
        <w:rPr>
          <w:rFonts w:ascii="Tw Cen MT" w:eastAsia="Roboto" w:hAnsi="Tw Cen MT" w:cs="Calibri"/>
        </w:rPr>
        <w:t xml:space="preserve">, </w:t>
      </w:r>
      <w:r w:rsidR="00D63266">
        <w:rPr>
          <w:rFonts w:ascii="Tw Cen MT" w:eastAsia="Roboto" w:hAnsi="Tw Cen MT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D63266">
        <w:rPr>
          <w:rFonts w:ascii="Tw Cen MT" w:eastAsia="Roboto" w:hAnsi="Tw Cen MT" w:cs="Calibri"/>
        </w:rPr>
        <w:instrText xml:space="preserve"> FORMTEXT </w:instrText>
      </w:r>
      <w:r w:rsidR="00D63266">
        <w:rPr>
          <w:rFonts w:ascii="Tw Cen MT" w:eastAsia="Roboto" w:hAnsi="Tw Cen MT" w:cs="Calibri"/>
        </w:rPr>
      </w:r>
      <w:r w:rsidR="00D63266">
        <w:rPr>
          <w:rFonts w:ascii="Tw Cen MT" w:eastAsia="Roboto" w:hAnsi="Tw Cen MT" w:cs="Calibri"/>
        </w:rPr>
        <w:fldChar w:fldCharType="separate"/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</w:rPr>
        <w:fldChar w:fldCharType="end"/>
      </w:r>
      <w:bookmarkEnd w:id="9"/>
      <w:r w:rsidR="007F2EF3">
        <w:rPr>
          <w:rFonts w:ascii="Tw Cen MT" w:eastAsia="Roboto" w:hAnsi="Tw Cen MT" w:cs="Calibri"/>
        </w:rPr>
        <w:t xml:space="preserve"> </w:t>
      </w:r>
      <w:r w:rsidRPr="00CA09E5">
        <w:rPr>
          <w:rFonts w:ascii="Tw Cen MT" w:eastAsia="Roboto" w:hAnsi="Tw Cen MT" w:cs="Calibri"/>
        </w:rPr>
        <w:t xml:space="preserve">which requires the use of a </w:t>
      </w:r>
      <w:r w:rsidR="1FC8C360" w:rsidRPr="00CA09E5">
        <w:rPr>
          <w:rFonts w:ascii="Tw Cen MT" w:eastAsia="Roboto" w:hAnsi="Tw Cen MT" w:cs="Calibri"/>
        </w:rPr>
        <w:t>personal mobile device</w:t>
      </w:r>
      <w:r w:rsidRPr="00CA09E5">
        <w:rPr>
          <w:rFonts w:ascii="Tw Cen MT" w:eastAsia="Roboto" w:hAnsi="Tw Cen MT" w:cs="Calibri"/>
        </w:rPr>
        <w:t xml:space="preserve"> </w:t>
      </w:r>
      <w:r w:rsidR="00C86DAE" w:rsidRPr="00CA09E5">
        <w:rPr>
          <w:rFonts w:ascii="Tw Cen MT" w:eastAsia="Roboto" w:hAnsi="Tw Cen MT" w:cs="Calibri"/>
        </w:rPr>
        <w:t xml:space="preserve">during instructional/school </w:t>
      </w:r>
      <w:r w:rsidR="002801B2" w:rsidRPr="00CA09E5">
        <w:rPr>
          <w:rFonts w:ascii="Tw Cen MT" w:eastAsia="Roboto" w:hAnsi="Tw Cen MT" w:cs="Calibri"/>
        </w:rPr>
        <w:t>hou</w:t>
      </w:r>
      <w:r w:rsidR="00B86CC1" w:rsidRPr="00CA09E5">
        <w:rPr>
          <w:rFonts w:ascii="Tw Cen MT" w:eastAsia="Roboto" w:hAnsi="Tw Cen MT" w:cs="Calibri"/>
        </w:rPr>
        <w:t>rs.</w:t>
      </w:r>
    </w:p>
    <w:p w14:paraId="71632DF1" w14:textId="77777777" w:rsidR="00AB2691" w:rsidRDefault="00AB2691" w:rsidP="00AB2691">
      <w:pPr>
        <w:pStyle w:val="ListParagraph"/>
        <w:rPr>
          <w:rFonts w:ascii="Tw Cen MT" w:eastAsia="Roboto" w:hAnsi="Tw Cen MT" w:cs="Calibri"/>
        </w:rPr>
      </w:pPr>
    </w:p>
    <w:p w14:paraId="04E65AF5" w14:textId="62D99D23" w:rsidR="00AB2691" w:rsidRPr="00CA09E5" w:rsidRDefault="00AB2691" w:rsidP="00FC5D18">
      <w:pPr>
        <w:pStyle w:val="ListParagraph"/>
        <w:numPr>
          <w:ilvl w:val="0"/>
          <w:numId w:val="5"/>
        </w:numPr>
        <w:rPr>
          <w:rFonts w:ascii="Tw Cen MT" w:eastAsia="Roboto" w:hAnsi="Tw Cen MT" w:cs="Calibri"/>
        </w:rPr>
      </w:pPr>
      <w:r>
        <w:rPr>
          <w:rFonts w:ascii="Tw Cen MT" w:eastAsia="Roboto" w:hAnsi="Tw Cen MT" w:cs="Calibri"/>
        </w:rPr>
        <w:t xml:space="preserve">Type of personal mobile device to be used.  </w:t>
      </w:r>
      <w:r w:rsidR="00D63266">
        <w:rPr>
          <w:rFonts w:ascii="Tw Cen MT" w:eastAsia="Roboto" w:hAnsi="Tw Cen MT"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D63266">
        <w:rPr>
          <w:rFonts w:ascii="Tw Cen MT" w:eastAsia="Roboto" w:hAnsi="Tw Cen MT" w:cs="Calibri"/>
        </w:rPr>
        <w:instrText xml:space="preserve"> FORMTEXT </w:instrText>
      </w:r>
      <w:r w:rsidR="00D63266">
        <w:rPr>
          <w:rFonts w:ascii="Tw Cen MT" w:eastAsia="Roboto" w:hAnsi="Tw Cen MT" w:cs="Calibri"/>
        </w:rPr>
      </w:r>
      <w:r w:rsidR="00D63266">
        <w:rPr>
          <w:rFonts w:ascii="Tw Cen MT" w:eastAsia="Roboto" w:hAnsi="Tw Cen MT" w:cs="Calibri"/>
        </w:rPr>
        <w:fldChar w:fldCharType="separate"/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</w:rPr>
        <w:fldChar w:fldCharType="end"/>
      </w:r>
      <w:bookmarkEnd w:id="10"/>
    </w:p>
    <w:p w14:paraId="143C2BC5" w14:textId="77777777" w:rsidR="00B04BC6" w:rsidRPr="00CA09E5" w:rsidRDefault="00B04BC6" w:rsidP="00B04BC6">
      <w:pPr>
        <w:pStyle w:val="ListParagraph"/>
        <w:rPr>
          <w:rFonts w:ascii="Tw Cen MT" w:eastAsia="Roboto" w:hAnsi="Tw Cen MT" w:cs="Calibri"/>
        </w:rPr>
      </w:pPr>
    </w:p>
    <w:p w14:paraId="0FCACB5F" w14:textId="207E8916" w:rsidR="00C83C77" w:rsidRPr="00D63266" w:rsidRDefault="00C956BC" w:rsidP="00D63266">
      <w:pPr>
        <w:pStyle w:val="ListParagraph"/>
        <w:numPr>
          <w:ilvl w:val="0"/>
          <w:numId w:val="5"/>
        </w:numPr>
        <w:rPr>
          <w:rFonts w:ascii="Tw Cen MT" w:eastAsia="Roboto" w:hAnsi="Tw Cen MT" w:cs="Calibri"/>
        </w:rPr>
      </w:pPr>
      <w:r w:rsidRPr="00CA09E5">
        <w:rPr>
          <w:rFonts w:ascii="Tw Cen MT" w:eastAsia="Roboto" w:hAnsi="Tw Cen MT" w:cs="Calibri"/>
        </w:rPr>
        <w:t xml:space="preserve">The use of a </w:t>
      </w:r>
      <w:r w:rsidR="34BCADAE" w:rsidRPr="00CA09E5">
        <w:rPr>
          <w:rFonts w:ascii="Tw Cen MT" w:eastAsia="Roboto" w:hAnsi="Tw Cen MT" w:cs="Calibri"/>
        </w:rPr>
        <w:t>personal mobile device</w:t>
      </w:r>
      <w:r w:rsidRPr="00CA09E5">
        <w:rPr>
          <w:rFonts w:ascii="Tw Cen MT" w:eastAsia="Roboto" w:hAnsi="Tw Cen MT" w:cs="Calibri"/>
        </w:rPr>
        <w:t xml:space="preserve"> is required </w:t>
      </w:r>
      <w:r w:rsidR="5AFE1560" w:rsidRPr="00CA09E5">
        <w:rPr>
          <w:rFonts w:ascii="Tw Cen MT" w:eastAsia="Roboto" w:hAnsi="Tw Cen MT" w:cs="Calibri"/>
        </w:rPr>
        <w:t xml:space="preserve">for </w:t>
      </w:r>
      <w:r w:rsidR="00C83C77" w:rsidRPr="00CA09E5">
        <w:rPr>
          <w:rFonts w:ascii="Tw Cen MT" w:eastAsia="Roboto" w:hAnsi="Tw Cen MT" w:cs="Calibri"/>
        </w:rPr>
        <w:t>the following reason(s)</w:t>
      </w:r>
      <w:r w:rsidR="00FC5D18" w:rsidRPr="00CA09E5">
        <w:rPr>
          <w:rFonts w:ascii="Tw Cen MT" w:eastAsia="Roboto" w:hAnsi="Tw Cen MT" w:cs="Calibri"/>
        </w:rPr>
        <w:t xml:space="preserve"> (reason includes how use of </w:t>
      </w:r>
      <w:r w:rsidR="01B588C1" w:rsidRPr="00CA09E5">
        <w:rPr>
          <w:rFonts w:ascii="Tw Cen MT" w:eastAsia="Roboto" w:hAnsi="Tw Cen MT" w:cs="Calibri"/>
        </w:rPr>
        <w:t>a personal mobile device</w:t>
      </w:r>
      <w:r w:rsidR="00FC5D18" w:rsidRPr="00CA09E5">
        <w:rPr>
          <w:rFonts w:ascii="Tw Cen MT" w:eastAsia="Roboto" w:hAnsi="Tw Cen MT" w:cs="Calibri"/>
        </w:rPr>
        <w:t xml:space="preserve"> will specifically support the student’s identified needs in a school setting)</w:t>
      </w:r>
      <w:r w:rsidR="00C83C77" w:rsidRPr="00CA09E5">
        <w:rPr>
          <w:rFonts w:ascii="Tw Cen MT" w:eastAsia="Roboto" w:hAnsi="Tw Cen MT" w:cs="Calibri"/>
        </w:rPr>
        <w:t>:</w:t>
      </w:r>
      <w:r w:rsidR="00D63266">
        <w:rPr>
          <w:rFonts w:ascii="Tw Cen MT" w:eastAsia="Roboto" w:hAnsi="Tw Cen MT" w:cs="Calibri"/>
        </w:rPr>
        <w:t xml:space="preserve">  </w:t>
      </w:r>
      <w:r w:rsidR="00D63266">
        <w:rPr>
          <w:rFonts w:ascii="Tw Cen MT" w:eastAsia="Roboto" w:hAnsi="Tw Cen MT" w:cs="Calibr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D63266">
        <w:rPr>
          <w:rFonts w:ascii="Tw Cen MT" w:eastAsia="Roboto" w:hAnsi="Tw Cen MT" w:cs="Calibri"/>
        </w:rPr>
        <w:instrText xml:space="preserve"> FORMTEXT </w:instrText>
      </w:r>
      <w:r w:rsidR="00D63266">
        <w:rPr>
          <w:rFonts w:ascii="Tw Cen MT" w:eastAsia="Roboto" w:hAnsi="Tw Cen MT" w:cs="Calibri"/>
        </w:rPr>
      </w:r>
      <w:r w:rsidR="00D63266">
        <w:rPr>
          <w:rFonts w:ascii="Tw Cen MT" w:eastAsia="Roboto" w:hAnsi="Tw Cen MT" w:cs="Calibri"/>
        </w:rPr>
        <w:fldChar w:fldCharType="separate"/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</w:rPr>
        <w:fldChar w:fldCharType="end"/>
      </w:r>
      <w:bookmarkEnd w:id="11"/>
    </w:p>
    <w:p w14:paraId="71E8AB63" w14:textId="77777777" w:rsidR="00C956BC" w:rsidRPr="00CA09E5" w:rsidRDefault="00C956BC" w:rsidP="00C956BC">
      <w:pPr>
        <w:pStyle w:val="ListParagraph"/>
        <w:rPr>
          <w:rFonts w:ascii="Tw Cen MT" w:eastAsia="Roboto" w:hAnsi="Tw Cen MT" w:cs="Calibri"/>
        </w:rPr>
      </w:pPr>
    </w:p>
    <w:p w14:paraId="50A644CF" w14:textId="1FCF054E" w:rsidR="00AB2691" w:rsidRPr="00D63266" w:rsidRDefault="00C956BC" w:rsidP="00D63266">
      <w:pPr>
        <w:pStyle w:val="ListParagraph"/>
        <w:numPr>
          <w:ilvl w:val="0"/>
          <w:numId w:val="5"/>
        </w:numPr>
        <w:rPr>
          <w:rFonts w:ascii="Tw Cen MT" w:eastAsia="Roboto" w:hAnsi="Tw Cen MT" w:cs="Calibri"/>
        </w:rPr>
      </w:pPr>
      <w:r w:rsidRPr="00CA09E5">
        <w:rPr>
          <w:rFonts w:ascii="Tw Cen MT" w:eastAsia="Roboto" w:hAnsi="Tw Cen MT" w:cs="Calibri"/>
        </w:rPr>
        <w:t>My recommend</w:t>
      </w:r>
      <w:r w:rsidR="000322D0" w:rsidRPr="00CA09E5">
        <w:rPr>
          <w:rFonts w:ascii="Tw Cen MT" w:eastAsia="Roboto" w:hAnsi="Tw Cen MT" w:cs="Calibri"/>
        </w:rPr>
        <w:t>ation of how, when, where, for how long, in</w:t>
      </w:r>
      <w:r w:rsidR="007C295E" w:rsidRPr="00CA09E5">
        <w:rPr>
          <w:rFonts w:ascii="Tw Cen MT" w:eastAsia="Roboto" w:hAnsi="Tw Cen MT" w:cs="Calibri"/>
        </w:rPr>
        <w:t xml:space="preserve"> what circumstances</w:t>
      </w:r>
      <w:r w:rsidR="00350BB2" w:rsidRPr="00CA09E5">
        <w:rPr>
          <w:rFonts w:ascii="Tw Cen MT" w:eastAsia="Roboto" w:hAnsi="Tw Cen MT" w:cs="Calibri"/>
        </w:rPr>
        <w:t xml:space="preserve"> </w:t>
      </w:r>
      <w:r w:rsidR="1671FF77" w:rsidRPr="00CA09E5">
        <w:rPr>
          <w:rFonts w:ascii="Tw Cen MT" w:eastAsia="Roboto" w:hAnsi="Tw Cen MT" w:cs="Calibri"/>
        </w:rPr>
        <w:t>the</w:t>
      </w:r>
      <w:r w:rsidR="002E5A40" w:rsidRPr="00CA09E5">
        <w:rPr>
          <w:rFonts w:ascii="Tw Cen MT" w:eastAsia="Roboto" w:hAnsi="Tw Cen MT" w:cs="Calibri"/>
        </w:rPr>
        <w:t xml:space="preserve"> use </w:t>
      </w:r>
      <w:r w:rsidR="57D55068" w:rsidRPr="00CA09E5">
        <w:rPr>
          <w:rFonts w:ascii="Tw Cen MT" w:eastAsia="Roboto" w:hAnsi="Tw Cen MT" w:cs="Calibri"/>
        </w:rPr>
        <w:t xml:space="preserve">of a </w:t>
      </w:r>
      <w:r w:rsidR="53C8EBBF" w:rsidRPr="00CA09E5">
        <w:rPr>
          <w:rFonts w:ascii="Tw Cen MT" w:eastAsia="Roboto" w:hAnsi="Tw Cen MT" w:cs="Calibri"/>
        </w:rPr>
        <w:t xml:space="preserve">personal mobile device </w:t>
      </w:r>
      <w:r w:rsidR="002E5A40" w:rsidRPr="00CA09E5">
        <w:rPr>
          <w:rFonts w:ascii="Tw Cen MT" w:eastAsia="Roboto" w:hAnsi="Tw Cen MT" w:cs="Calibri"/>
        </w:rPr>
        <w:t xml:space="preserve">is required are outlined below: </w:t>
      </w:r>
      <w:r w:rsidR="00D63266">
        <w:rPr>
          <w:rFonts w:ascii="Tw Cen MT" w:eastAsia="Roboto" w:hAnsi="Tw Cen MT" w:cs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D63266">
        <w:rPr>
          <w:rFonts w:ascii="Tw Cen MT" w:eastAsia="Roboto" w:hAnsi="Tw Cen MT" w:cs="Calibri"/>
        </w:rPr>
        <w:instrText xml:space="preserve"> FORMTEXT </w:instrText>
      </w:r>
      <w:r w:rsidR="00D63266">
        <w:rPr>
          <w:rFonts w:ascii="Tw Cen MT" w:eastAsia="Roboto" w:hAnsi="Tw Cen MT" w:cs="Calibri"/>
        </w:rPr>
      </w:r>
      <w:r w:rsidR="00D63266">
        <w:rPr>
          <w:rFonts w:ascii="Tw Cen MT" w:eastAsia="Roboto" w:hAnsi="Tw Cen MT" w:cs="Calibri"/>
        </w:rPr>
        <w:fldChar w:fldCharType="separate"/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  <w:noProof/>
        </w:rPr>
        <w:t> </w:t>
      </w:r>
      <w:r w:rsidR="00D63266">
        <w:rPr>
          <w:rFonts w:ascii="Tw Cen MT" w:eastAsia="Roboto" w:hAnsi="Tw Cen MT" w:cs="Calibri"/>
        </w:rPr>
        <w:fldChar w:fldCharType="end"/>
      </w:r>
      <w:bookmarkEnd w:id="12"/>
    </w:p>
    <w:p w14:paraId="15AA948A" w14:textId="77777777" w:rsidR="00AB2691" w:rsidRPr="00CA09E5" w:rsidRDefault="00AB2691" w:rsidP="00AB2691">
      <w:pPr>
        <w:pStyle w:val="ListParagraph"/>
        <w:rPr>
          <w:rFonts w:ascii="Tw Cen MT" w:eastAsia="Roboto" w:hAnsi="Tw Cen MT" w:cs="Calibri"/>
        </w:rPr>
      </w:pPr>
    </w:p>
    <w:tbl>
      <w:tblPr>
        <w:tblStyle w:val="TableGrid"/>
        <w:tblW w:w="9497" w:type="dxa"/>
        <w:tblInd w:w="704" w:type="dxa"/>
        <w:tblLayout w:type="fixed"/>
        <w:tblLook w:val="06A0" w:firstRow="1" w:lastRow="0" w:firstColumn="1" w:lastColumn="0" w:noHBand="1" w:noVBand="1"/>
      </w:tblPr>
      <w:tblGrid>
        <w:gridCol w:w="4820"/>
        <w:gridCol w:w="4677"/>
      </w:tblGrid>
      <w:tr w:rsidR="00F83860" w:rsidRPr="00CA09E5" w14:paraId="2ECE3F95" w14:textId="77777777" w:rsidTr="00F83860">
        <w:trPr>
          <w:trHeight w:val="300"/>
        </w:trPr>
        <w:tc>
          <w:tcPr>
            <w:tcW w:w="4820" w:type="dxa"/>
          </w:tcPr>
          <w:p w14:paraId="4C1135B8" w14:textId="77777777" w:rsidR="00F83860" w:rsidRDefault="00F83860" w:rsidP="691C9388">
            <w:pPr>
              <w:rPr>
                <w:rFonts w:ascii="Tw Cen MT" w:eastAsia="Roboto" w:hAnsi="Tw Cen MT" w:cs="Calibri"/>
                <w:b/>
                <w:bCs/>
              </w:rPr>
            </w:pPr>
            <w:r>
              <w:rPr>
                <w:rFonts w:ascii="Tw Cen MT" w:eastAsia="Roboto" w:hAnsi="Tw Cen MT" w:cs="Calibri"/>
                <w:b/>
                <w:bCs/>
              </w:rPr>
              <w:t>Health Care Provider Name (printed):</w:t>
            </w:r>
          </w:p>
          <w:p w14:paraId="4B46A78A" w14:textId="77777777" w:rsidR="00F83860" w:rsidRDefault="00F83860" w:rsidP="691C9388">
            <w:pPr>
              <w:rPr>
                <w:rFonts w:ascii="Tw Cen MT" w:eastAsia="Roboto" w:hAnsi="Tw Cen MT" w:cs="Calibri"/>
                <w:b/>
                <w:bCs/>
              </w:rPr>
            </w:pPr>
          </w:p>
          <w:p w14:paraId="70962ED9" w14:textId="1F95EB18" w:rsidR="00F83860" w:rsidRPr="00F83860" w:rsidRDefault="00D63266" w:rsidP="00F83860">
            <w:pPr>
              <w:spacing w:after="160"/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</w:pPr>
            <w:r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</w:r>
            <w:r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w Cen MT" w:eastAsia="Roboto" w:hAnsi="Tw Cen MT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677" w:type="dxa"/>
          </w:tcPr>
          <w:p w14:paraId="4C90333E" w14:textId="77777777" w:rsidR="00F83860" w:rsidRDefault="00F83860" w:rsidP="34E04265">
            <w:pPr>
              <w:rPr>
                <w:rFonts w:ascii="Tw Cen MT" w:eastAsia="Roboto" w:hAnsi="Tw Cen MT" w:cs="Calibri"/>
                <w:b/>
                <w:bCs/>
              </w:rPr>
            </w:pPr>
            <w:r w:rsidRPr="00CA09E5">
              <w:rPr>
                <w:rFonts w:ascii="Tw Cen MT" w:eastAsia="Roboto" w:hAnsi="Tw Cen MT" w:cs="Calibri"/>
                <w:b/>
                <w:bCs/>
              </w:rPr>
              <w:t>Professional Registration Number:</w:t>
            </w:r>
          </w:p>
          <w:p w14:paraId="530AA777" w14:textId="77777777" w:rsidR="00F83860" w:rsidRDefault="00F83860" w:rsidP="34E04265">
            <w:pPr>
              <w:rPr>
                <w:rFonts w:ascii="Tw Cen MT" w:eastAsia="Roboto" w:hAnsi="Tw Cen MT" w:cs="Calibri"/>
                <w:b/>
                <w:bCs/>
              </w:rPr>
            </w:pPr>
          </w:p>
          <w:p w14:paraId="5AC7672E" w14:textId="7A17FDC0" w:rsidR="00F83860" w:rsidRPr="00F83860" w:rsidRDefault="00D63266" w:rsidP="34E04265">
            <w:pPr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</w:pPr>
            <w:r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</w:r>
            <w:r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w Cen MT" w:eastAsia="Roboto" w:hAnsi="Tw Cen MT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34E04265" w:rsidRPr="00CA09E5" w14:paraId="4D731A41" w14:textId="77777777" w:rsidTr="00F83860">
        <w:trPr>
          <w:trHeight w:val="300"/>
        </w:trPr>
        <w:tc>
          <w:tcPr>
            <w:tcW w:w="4820" w:type="dxa"/>
          </w:tcPr>
          <w:p w14:paraId="3969F1E0" w14:textId="77777777" w:rsidR="4A5C21B7" w:rsidRDefault="4A5C21B7" w:rsidP="691C9388">
            <w:pPr>
              <w:rPr>
                <w:rFonts w:ascii="Tw Cen MT" w:eastAsia="Roboto" w:hAnsi="Tw Cen MT" w:cs="Calibri"/>
                <w:b/>
                <w:bCs/>
              </w:rPr>
            </w:pPr>
            <w:r w:rsidRPr="00CA09E5">
              <w:rPr>
                <w:rFonts w:ascii="Tw Cen MT" w:eastAsia="Roboto" w:hAnsi="Tw Cen MT" w:cs="Calibri"/>
                <w:b/>
                <w:bCs/>
              </w:rPr>
              <w:t>Email Address (optional):</w:t>
            </w:r>
          </w:p>
          <w:p w14:paraId="3070E170" w14:textId="77777777" w:rsidR="00F83860" w:rsidRPr="00CA09E5" w:rsidRDefault="00F83860" w:rsidP="691C9388">
            <w:pPr>
              <w:rPr>
                <w:rFonts w:ascii="Tw Cen MT" w:eastAsia="Roboto" w:hAnsi="Tw Cen MT" w:cs="Calibri"/>
                <w:b/>
                <w:bCs/>
              </w:rPr>
            </w:pPr>
          </w:p>
          <w:p w14:paraId="75854EF7" w14:textId="33849548" w:rsidR="4A5C21B7" w:rsidRPr="00F83860" w:rsidRDefault="00D63266" w:rsidP="00F83860">
            <w:pPr>
              <w:spacing w:after="160"/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</w:pPr>
            <w:r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</w:r>
            <w:r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Tw Cen MT" w:eastAsia="Roboto" w:hAnsi="Tw Cen MT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677" w:type="dxa"/>
          </w:tcPr>
          <w:p w14:paraId="16334C4C" w14:textId="77777777" w:rsidR="34E04265" w:rsidRDefault="4A5C21B7" w:rsidP="34E04265">
            <w:pPr>
              <w:rPr>
                <w:rFonts w:ascii="Tw Cen MT" w:eastAsia="Roboto" w:hAnsi="Tw Cen MT" w:cs="Calibri"/>
                <w:b/>
                <w:bCs/>
              </w:rPr>
            </w:pPr>
            <w:r w:rsidRPr="00CA09E5">
              <w:rPr>
                <w:rFonts w:ascii="Tw Cen MT" w:eastAsia="Roboto" w:hAnsi="Tw Cen MT" w:cs="Calibri"/>
                <w:b/>
                <w:bCs/>
              </w:rPr>
              <w:t>Phone Number:</w:t>
            </w:r>
          </w:p>
          <w:p w14:paraId="4902CF1C" w14:textId="77777777" w:rsidR="00F83860" w:rsidRDefault="00F83860" w:rsidP="34E04265">
            <w:pPr>
              <w:rPr>
                <w:rFonts w:ascii="Tw Cen MT" w:eastAsia="Roboto" w:hAnsi="Tw Cen MT" w:cs="Calibri"/>
                <w:b/>
                <w:bCs/>
              </w:rPr>
            </w:pPr>
          </w:p>
          <w:p w14:paraId="0BD0344D" w14:textId="39B25023" w:rsidR="00F83860" w:rsidRPr="00CA09E5" w:rsidRDefault="00D63266" w:rsidP="34E04265">
            <w:pPr>
              <w:rPr>
                <w:rFonts w:ascii="Tw Cen MT" w:eastAsia="Roboto" w:hAnsi="Tw Cen MT" w:cs="Calibri"/>
                <w:b/>
                <w:bCs/>
              </w:rPr>
            </w:pPr>
            <w:r>
              <w:rPr>
                <w:rFonts w:ascii="Tw Cen MT" w:eastAsia="Roboto" w:hAnsi="Tw Cen MT" w:cs="Calibri"/>
                <w:b/>
                <w:bCs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w Cen MT" w:eastAsia="Roboto" w:hAnsi="Tw Cen MT" w:cs="Calibri"/>
                <w:b/>
                <w:bCs/>
                <w:noProof/>
              </w:rPr>
              <w:instrText xml:space="preserve"> </w:instrText>
            </w:r>
            <w:bookmarkStart w:id="16" w:name="Text17"/>
            <w:r>
              <w:rPr>
                <w:rFonts w:ascii="Tw Cen MT" w:eastAsia="Roboto" w:hAnsi="Tw Cen MT" w:cs="Calibri"/>
                <w:b/>
                <w:bCs/>
                <w:noProof/>
              </w:rPr>
              <w:instrText xml:space="preserve">FORMTEXT </w:instrText>
            </w:r>
            <w:r>
              <w:rPr>
                <w:rFonts w:ascii="Tw Cen MT" w:eastAsia="Roboto" w:hAnsi="Tw Cen MT" w:cs="Calibri"/>
                <w:b/>
                <w:bCs/>
                <w:noProof/>
              </w:rPr>
            </w:r>
            <w:r>
              <w:rPr>
                <w:rFonts w:ascii="Tw Cen MT" w:eastAsia="Roboto" w:hAnsi="Tw Cen MT" w:cs="Calibri"/>
                <w:b/>
                <w:bCs/>
                <w:noProof/>
              </w:rPr>
              <w:fldChar w:fldCharType="separate"/>
            </w:r>
            <w:r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</w:rPr>
              <w:fldChar w:fldCharType="end"/>
            </w:r>
            <w:bookmarkEnd w:id="16"/>
          </w:p>
        </w:tc>
      </w:tr>
      <w:tr w:rsidR="34E04265" w:rsidRPr="00CA09E5" w14:paraId="2435ADA6" w14:textId="77777777" w:rsidTr="00F83860">
        <w:trPr>
          <w:trHeight w:val="300"/>
        </w:trPr>
        <w:tc>
          <w:tcPr>
            <w:tcW w:w="4820" w:type="dxa"/>
          </w:tcPr>
          <w:p w14:paraId="53C316DD" w14:textId="77777777" w:rsidR="4A5C21B7" w:rsidRDefault="4A5C21B7" w:rsidP="691C9388">
            <w:pPr>
              <w:rPr>
                <w:rFonts w:ascii="Tw Cen MT" w:eastAsia="Roboto" w:hAnsi="Tw Cen MT" w:cs="Calibri"/>
                <w:b/>
                <w:bCs/>
              </w:rPr>
            </w:pPr>
            <w:r w:rsidRPr="00CA09E5">
              <w:rPr>
                <w:rFonts w:ascii="Tw Cen MT" w:eastAsia="Roboto" w:hAnsi="Tw Cen MT" w:cs="Calibri"/>
                <w:b/>
                <w:bCs/>
              </w:rPr>
              <w:t>Signature:</w:t>
            </w:r>
          </w:p>
          <w:p w14:paraId="7E5101A9" w14:textId="77777777" w:rsidR="00F83860" w:rsidRDefault="00F83860" w:rsidP="691C9388">
            <w:pPr>
              <w:rPr>
                <w:rFonts w:ascii="Tw Cen MT" w:eastAsia="Roboto" w:hAnsi="Tw Cen MT" w:cs="Calibri"/>
                <w:b/>
                <w:bCs/>
              </w:rPr>
            </w:pPr>
          </w:p>
          <w:p w14:paraId="04B9A762" w14:textId="254F6F69" w:rsidR="00F83860" w:rsidRPr="00CA09E5" w:rsidRDefault="00D63266" w:rsidP="00F83860">
            <w:pPr>
              <w:spacing w:after="160"/>
              <w:rPr>
                <w:rFonts w:ascii="Tw Cen MT" w:eastAsia="Roboto" w:hAnsi="Tw Cen MT" w:cs="Calibri"/>
                <w:b/>
                <w:bCs/>
              </w:rPr>
            </w:pPr>
            <w:r>
              <w:rPr>
                <w:rFonts w:ascii="Tw Cen MT" w:eastAsia="Roboto" w:hAnsi="Tw Cen MT" w:cs="Calibri"/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Tw Cen MT" w:eastAsia="Roboto" w:hAnsi="Tw Cen MT" w:cs="Calibri"/>
                <w:b/>
                <w:bCs/>
              </w:rPr>
              <w:instrText xml:space="preserve"> FORMTEXT </w:instrText>
            </w:r>
            <w:r>
              <w:rPr>
                <w:rFonts w:ascii="Tw Cen MT" w:eastAsia="Roboto" w:hAnsi="Tw Cen MT" w:cs="Calibri"/>
                <w:b/>
                <w:bCs/>
              </w:rPr>
            </w:r>
            <w:r>
              <w:rPr>
                <w:rFonts w:ascii="Tw Cen MT" w:eastAsia="Roboto" w:hAnsi="Tw Cen MT" w:cs="Calibri"/>
                <w:b/>
                <w:bCs/>
              </w:rPr>
              <w:fldChar w:fldCharType="separate"/>
            </w:r>
            <w:r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</w:rPr>
              <w:fldChar w:fldCharType="end"/>
            </w:r>
            <w:bookmarkEnd w:id="17"/>
          </w:p>
        </w:tc>
        <w:tc>
          <w:tcPr>
            <w:tcW w:w="4677" w:type="dxa"/>
          </w:tcPr>
          <w:p w14:paraId="61571F29" w14:textId="77777777" w:rsidR="34E04265" w:rsidRDefault="4A5C21B7" w:rsidP="34E04265">
            <w:pPr>
              <w:rPr>
                <w:rFonts w:ascii="Tw Cen MT" w:eastAsia="Roboto" w:hAnsi="Tw Cen MT" w:cs="Calibri"/>
                <w:b/>
                <w:bCs/>
              </w:rPr>
            </w:pPr>
            <w:r w:rsidRPr="00CA09E5">
              <w:rPr>
                <w:rFonts w:ascii="Tw Cen MT" w:eastAsia="Roboto" w:hAnsi="Tw Cen MT" w:cs="Calibri"/>
                <w:b/>
                <w:bCs/>
              </w:rPr>
              <w:t xml:space="preserve">Date: </w:t>
            </w:r>
          </w:p>
          <w:sdt>
            <w:sdtPr>
              <w:rPr>
                <w:rFonts w:ascii="Tw Cen MT" w:eastAsia="Roboto" w:hAnsi="Tw Cen MT" w:cs="Calibri"/>
                <w:b/>
                <w:bCs/>
              </w:rPr>
              <w:id w:val="-1925249204"/>
              <w:placeholder>
                <w:docPart w:val="FCE7267F35161740949C246B098B1AE5"/>
              </w:placeholder>
              <w:showingPlcHdr/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Content>
              <w:p w14:paraId="66534973" w14:textId="77777777" w:rsidR="00F83860" w:rsidRPr="00CA09E5" w:rsidRDefault="00F47618" w:rsidP="34E04265">
                <w:pPr>
                  <w:rPr>
                    <w:rFonts w:ascii="Tw Cen MT" w:eastAsia="Roboto" w:hAnsi="Tw Cen MT" w:cs="Calibri"/>
                    <w:b/>
                    <w:bCs/>
                  </w:rPr>
                </w:pPr>
                <w:r w:rsidRPr="008E7376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3A539039" w14:textId="77777777" w:rsidR="3FBABB22" w:rsidRPr="00CA09E5" w:rsidRDefault="3FBABB22">
      <w:pPr>
        <w:rPr>
          <w:rFonts w:ascii="Tw Cen MT" w:hAnsi="Tw Cen MT" w:cs="Calibri"/>
        </w:rPr>
      </w:pPr>
    </w:p>
    <w:p w14:paraId="32D0A928" w14:textId="77777777" w:rsidR="00AB2691" w:rsidRDefault="00AB2691">
      <w:pPr>
        <w:rPr>
          <w:rFonts w:ascii="Tw Cen MT" w:eastAsia="Roboto" w:hAnsi="Tw Cen MT" w:cs="Calibri"/>
          <w:b/>
          <w:bCs/>
        </w:rPr>
      </w:pPr>
      <w:r>
        <w:rPr>
          <w:rFonts w:ascii="Tw Cen MT" w:eastAsia="Roboto" w:hAnsi="Tw Cen MT" w:cs="Calibri"/>
          <w:b/>
          <w:bCs/>
        </w:rPr>
        <w:br w:type="page"/>
      </w:r>
    </w:p>
    <w:p w14:paraId="09F64431" w14:textId="77777777" w:rsidR="0C7B5B61" w:rsidRPr="00CA09E5" w:rsidRDefault="006822B2" w:rsidP="6F6D10E9">
      <w:pPr>
        <w:spacing w:before="240" w:after="240"/>
        <w:rPr>
          <w:rFonts w:ascii="Tw Cen MT" w:hAnsi="Tw Cen MT" w:cs="Calibri"/>
        </w:rPr>
      </w:pPr>
      <w:r w:rsidRPr="00CA09E5">
        <w:rPr>
          <w:rFonts w:ascii="Tw Cen MT" w:eastAsia="Roboto" w:hAnsi="Tw Cen MT" w:cs="Calibri"/>
          <w:b/>
          <w:bCs/>
        </w:rPr>
        <w:lastRenderedPageBreak/>
        <w:t xml:space="preserve">C. </w:t>
      </w:r>
      <w:r w:rsidR="25F7F6F6" w:rsidRPr="00CA09E5">
        <w:rPr>
          <w:rFonts w:ascii="Tw Cen MT" w:eastAsia="Roboto" w:hAnsi="Tw Cen MT" w:cs="Calibri"/>
          <w:b/>
          <w:bCs/>
        </w:rPr>
        <w:t>Terms and Conditions</w:t>
      </w:r>
    </w:p>
    <w:p w14:paraId="47A2CB6A" w14:textId="77777777" w:rsidR="0C7B5B61" w:rsidRPr="00CA09E5" w:rsidRDefault="25F7F6F6" w:rsidP="6F6D10E9">
      <w:pPr>
        <w:spacing w:before="240" w:after="240"/>
        <w:rPr>
          <w:rFonts w:ascii="Tw Cen MT" w:hAnsi="Tw Cen MT" w:cs="Calibri"/>
        </w:rPr>
      </w:pPr>
      <w:r w:rsidRPr="00CA09E5">
        <w:rPr>
          <w:rFonts w:ascii="Tw Cen MT" w:eastAsia="Roboto" w:hAnsi="Tw Cen MT" w:cs="Calibri"/>
        </w:rPr>
        <w:t>By submitting this exemption request, I agree to the following conditions:</w:t>
      </w:r>
    </w:p>
    <w:p w14:paraId="4B628383" w14:textId="77777777" w:rsidR="0C7B5B61" w:rsidRPr="00CA09E5" w:rsidRDefault="25F7F6F6" w:rsidP="6F6D10E9">
      <w:pPr>
        <w:pStyle w:val="ListParagraph"/>
        <w:numPr>
          <w:ilvl w:val="0"/>
          <w:numId w:val="1"/>
        </w:numPr>
        <w:spacing w:after="0"/>
        <w:rPr>
          <w:rFonts w:ascii="Tw Cen MT" w:eastAsia="Roboto" w:hAnsi="Tw Cen MT" w:cs="Calibri"/>
        </w:rPr>
      </w:pPr>
      <w:r w:rsidRPr="00CA09E5">
        <w:rPr>
          <w:rFonts w:ascii="Tw Cen MT" w:eastAsia="Roboto" w:hAnsi="Tw Cen MT" w:cs="Calibri"/>
          <w:b/>
          <w:bCs/>
        </w:rPr>
        <w:t>Responsible Use:</w:t>
      </w:r>
      <w:r w:rsidRPr="00CA09E5">
        <w:rPr>
          <w:rFonts w:ascii="Tw Cen MT" w:eastAsia="Roboto" w:hAnsi="Tw Cen MT" w:cs="Calibri"/>
        </w:rPr>
        <w:t xml:space="preserve"> The student will use the </w:t>
      </w:r>
      <w:r w:rsidR="57F06B41" w:rsidRPr="00CA09E5">
        <w:rPr>
          <w:rFonts w:ascii="Tw Cen MT" w:eastAsia="Roboto" w:hAnsi="Tw Cen MT" w:cs="Calibri"/>
        </w:rPr>
        <w:t>personal mobile device</w:t>
      </w:r>
      <w:r w:rsidRPr="00CA09E5">
        <w:rPr>
          <w:rFonts w:ascii="Tw Cen MT" w:eastAsia="Roboto" w:hAnsi="Tw Cen MT" w:cs="Calibri"/>
        </w:rPr>
        <w:t xml:space="preserve"> responsibly and in accordance with school policies, except where specified by this exemption.</w:t>
      </w:r>
    </w:p>
    <w:p w14:paraId="1D5C28E9" w14:textId="77777777" w:rsidR="0C7B5B61" w:rsidRPr="00CA09E5" w:rsidRDefault="25F7F6F6" w:rsidP="6F6D10E9">
      <w:pPr>
        <w:pStyle w:val="ListParagraph"/>
        <w:numPr>
          <w:ilvl w:val="0"/>
          <w:numId w:val="1"/>
        </w:numPr>
        <w:spacing w:after="0"/>
        <w:rPr>
          <w:rFonts w:ascii="Tw Cen MT" w:eastAsia="Roboto" w:hAnsi="Tw Cen MT" w:cs="Calibri"/>
        </w:rPr>
      </w:pPr>
      <w:r w:rsidRPr="00CA09E5">
        <w:rPr>
          <w:rFonts w:ascii="Tw Cen MT" w:eastAsia="Roboto" w:hAnsi="Tw Cen MT" w:cs="Calibri"/>
          <w:b/>
          <w:bCs/>
        </w:rPr>
        <w:t>Notification:</w:t>
      </w:r>
      <w:r w:rsidRPr="00CA09E5">
        <w:rPr>
          <w:rFonts w:ascii="Tw Cen MT" w:eastAsia="Roboto" w:hAnsi="Tw Cen MT" w:cs="Calibri"/>
        </w:rPr>
        <w:t xml:space="preserve"> I will notify the school of any changes to the student’s circumstances that might affect this exemption.</w:t>
      </w:r>
    </w:p>
    <w:p w14:paraId="739A30D5" w14:textId="77777777" w:rsidR="0C7B5B61" w:rsidRPr="00CA09E5" w:rsidRDefault="25F7F6F6" w:rsidP="6F6D10E9">
      <w:pPr>
        <w:pStyle w:val="ListParagraph"/>
        <w:numPr>
          <w:ilvl w:val="0"/>
          <w:numId w:val="1"/>
        </w:numPr>
        <w:spacing w:after="0"/>
        <w:rPr>
          <w:rFonts w:ascii="Tw Cen MT" w:eastAsia="Roboto" w:hAnsi="Tw Cen MT" w:cs="Calibri"/>
        </w:rPr>
      </w:pPr>
      <w:r w:rsidRPr="00CA09E5">
        <w:rPr>
          <w:rFonts w:ascii="Tw Cen MT" w:eastAsia="Roboto" w:hAnsi="Tw Cen MT" w:cs="Calibri"/>
          <w:b/>
          <w:bCs/>
        </w:rPr>
        <w:t>Review:</w:t>
      </w:r>
      <w:r w:rsidRPr="00CA09E5">
        <w:rPr>
          <w:rFonts w:ascii="Tw Cen MT" w:eastAsia="Roboto" w:hAnsi="Tw Cen MT" w:cs="Calibri"/>
        </w:rPr>
        <w:t xml:space="preserve"> The exemption will be reviewed periodically, and the school reserves the right to reassess the need for this exemption based on the student’s needs and behavior.</w:t>
      </w:r>
    </w:p>
    <w:p w14:paraId="7D505270" w14:textId="77777777" w:rsidR="0C7B5B61" w:rsidRPr="00CA09E5" w:rsidRDefault="006822B2" w:rsidP="6F6D10E9">
      <w:pPr>
        <w:spacing w:before="240" w:after="240"/>
        <w:rPr>
          <w:rFonts w:ascii="Tw Cen MT" w:hAnsi="Tw Cen MT" w:cs="Calibri"/>
        </w:rPr>
      </w:pPr>
      <w:r w:rsidRPr="00CA09E5">
        <w:rPr>
          <w:rFonts w:ascii="Tw Cen MT" w:eastAsia="Roboto" w:hAnsi="Tw Cen MT" w:cs="Calibri"/>
          <w:b/>
          <w:bCs/>
        </w:rPr>
        <w:t xml:space="preserve">Parent/Guardian </w:t>
      </w:r>
      <w:r w:rsidR="25F7F6F6" w:rsidRPr="00CA09E5">
        <w:rPr>
          <w:rFonts w:ascii="Tw Cen MT" w:eastAsia="Roboto" w:hAnsi="Tw Cen MT" w:cs="Calibri"/>
          <w:b/>
          <w:bCs/>
        </w:rPr>
        <w:t>Signature</w:t>
      </w:r>
      <w:r w:rsidRPr="00CA09E5">
        <w:rPr>
          <w:rFonts w:ascii="Tw Cen MT" w:eastAsia="Roboto" w:hAnsi="Tw Cen MT" w:cs="Calibri"/>
          <w:b/>
          <w:bCs/>
        </w:rPr>
        <w:t>(s)</w:t>
      </w:r>
    </w:p>
    <w:p w14:paraId="0D7784A8" w14:textId="77777777" w:rsidR="00F83860" w:rsidRPr="004F337D" w:rsidRDefault="25F7F6F6" w:rsidP="00F83860">
      <w:pPr>
        <w:spacing w:before="240" w:after="240"/>
        <w:rPr>
          <w:rStyle w:val="RVSTWCentMTChar"/>
          <w:sz w:val="10"/>
        </w:rPr>
      </w:pPr>
      <w:r w:rsidRPr="00CA09E5">
        <w:rPr>
          <w:rFonts w:ascii="Tw Cen MT" w:eastAsia="Roboto" w:hAnsi="Tw Cen MT" w:cs="Calibri"/>
        </w:rPr>
        <w:t>I confirm that the information provided is accurate and that I understand the terms and conditions associated with this exemption request.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810"/>
        <w:gridCol w:w="4045"/>
      </w:tblGrid>
      <w:tr w:rsidR="00F83860" w14:paraId="01796EF0" w14:textId="77777777" w:rsidTr="001B1176">
        <w:trPr>
          <w:jc w:val="center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28DF26" w14:textId="382BB7F9" w:rsidR="00F83860" w:rsidRDefault="00D63266" w:rsidP="00F47618">
            <w:pPr>
              <w:rPr>
                <w:rStyle w:val="RVSTWCentMTChar"/>
              </w:rPr>
            </w:pPr>
            <w:r>
              <w:rPr>
                <w:rStyle w:val="RVSTWCentMTCha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Style w:val="RVSTWCentMTChar"/>
              </w:rPr>
              <w:instrText xml:space="preserve"> FORMTEXT </w:instrText>
            </w:r>
            <w:r>
              <w:rPr>
                <w:rStyle w:val="RVSTWCentMTChar"/>
              </w:rPr>
            </w:r>
            <w:r>
              <w:rPr>
                <w:rStyle w:val="RVSTWCentMTChar"/>
              </w:rPr>
              <w:fldChar w:fldCharType="separate"/>
            </w:r>
            <w:r>
              <w:rPr>
                <w:rStyle w:val="RVSTWCentMTChar"/>
                <w:noProof/>
              </w:rPr>
              <w:t> </w:t>
            </w:r>
            <w:r>
              <w:rPr>
                <w:rStyle w:val="RVSTWCentMTChar"/>
                <w:noProof/>
              </w:rPr>
              <w:t> </w:t>
            </w:r>
            <w:r>
              <w:rPr>
                <w:rStyle w:val="RVSTWCentMTChar"/>
                <w:noProof/>
              </w:rPr>
              <w:t> </w:t>
            </w:r>
            <w:r>
              <w:rPr>
                <w:rStyle w:val="RVSTWCentMTChar"/>
                <w:noProof/>
              </w:rPr>
              <w:t> </w:t>
            </w:r>
            <w:r>
              <w:rPr>
                <w:rStyle w:val="RVSTWCentMTChar"/>
                <w:noProof/>
              </w:rPr>
              <w:t> </w:t>
            </w:r>
            <w:r>
              <w:rPr>
                <w:rStyle w:val="RVSTWCentMTChar"/>
              </w:rPr>
              <w:fldChar w:fldCharType="end"/>
            </w:r>
            <w:bookmarkEnd w:id="18"/>
          </w:p>
        </w:tc>
        <w:tc>
          <w:tcPr>
            <w:tcW w:w="810" w:type="dxa"/>
            <w:shd w:val="clear" w:color="auto" w:fill="auto"/>
            <w:vAlign w:val="bottom"/>
          </w:tcPr>
          <w:p w14:paraId="64057E88" w14:textId="77777777" w:rsidR="00F83860" w:rsidRDefault="00F83860" w:rsidP="00B65B0A">
            <w:pPr>
              <w:ind w:left="851"/>
              <w:rPr>
                <w:rStyle w:val="RVSTWCentMTChar"/>
              </w:rPr>
            </w:pP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D41D6B" w14:textId="4A92BEDE" w:rsidR="00F83860" w:rsidRDefault="00D63266" w:rsidP="00F47618">
            <w:pPr>
              <w:rPr>
                <w:rStyle w:val="RVSTWCentMTChar"/>
              </w:rPr>
            </w:pPr>
            <w:r>
              <w:rPr>
                <w:rStyle w:val="RVSTWCentMTCha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Style w:val="RVSTWCentMTChar"/>
              </w:rPr>
              <w:instrText xml:space="preserve"> FORMTEXT </w:instrText>
            </w:r>
            <w:r>
              <w:rPr>
                <w:rStyle w:val="RVSTWCentMTChar"/>
              </w:rPr>
            </w:r>
            <w:r>
              <w:rPr>
                <w:rStyle w:val="RVSTWCentMTChar"/>
              </w:rPr>
              <w:fldChar w:fldCharType="separate"/>
            </w:r>
            <w:r>
              <w:rPr>
                <w:rStyle w:val="RVSTWCentMTChar"/>
                <w:noProof/>
              </w:rPr>
              <w:t> </w:t>
            </w:r>
            <w:r>
              <w:rPr>
                <w:rStyle w:val="RVSTWCentMTChar"/>
                <w:noProof/>
              </w:rPr>
              <w:t> </w:t>
            </w:r>
            <w:r>
              <w:rPr>
                <w:rStyle w:val="RVSTWCentMTChar"/>
                <w:noProof/>
              </w:rPr>
              <w:t> </w:t>
            </w:r>
            <w:r>
              <w:rPr>
                <w:rStyle w:val="RVSTWCentMTChar"/>
                <w:noProof/>
              </w:rPr>
              <w:t> </w:t>
            </w:r>
            <w:r>
              <w:rPr>
                <w:rStyle w:val="RVSTWCentMTChar"/>
                <w:noProof/>
              </w:rPr>
              <w:t> </w:t>
            </w:r>
            <w:r>
              <w:rPr>
                <w:rStyle w:val="RVSTWCentMTChar"/>
              </w:rPr>
              <w:fldChar w:fldCharType="end"/>
            </w:r>
            <w:bookmarkEnd w:id="19"/>
          </w:p>
        </w:tc>
      </w:tr>
      <w:tr w:rsidR="00F83860" w14:paraId="2F48E14D" w14:textId="77777777" w:rsidTr="001B1176">
        <w:trPr>
          <w:jc w:val="center"/>
        </w:trPr>
        <w:tc>
          <w:tcPr>
            <w:tcW w:w="4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A1913B" w14:textId="77777777" w:rsidR="00F83860" w:rsidRDefault="00F83860" w:rsidP="00F83860">
            <w:pPr>
              <w:rPr>
                <w:rStyle w:val="RVSTWCentMTChar"/>
              </w:rPr>
            </w:pPr>
            <w:r>
              <w:rPr>
                <w:rStyle w:val="RVSTWCentMTChar"/>
              </w:rPr>
              <w:t>Parent/Guardian Signature</w:t>
            </w:r>
          </w:p>
        </w:tc>
        <w:tc>
          <w:tcPr>
            <w:tcW w:w="810" w:type="dxa"/>
            <w:shd w:val="clear" w:color="auto" w:fill="auto"/>
          </w:tcPr>
          <w:p w14:paraId="134D4613" w14:textId="77777777" w:rsidR="00F83860" w:rsidRDefault="00F83860" w:rsidP="00F83860">
            <w:pPr>
              <w:ind w:left="851"/>
              <w:rPr>
                <w:rStyle w:val="RVSTWCentMTChar"/>
              </w:rPr>
            </w:pPr>
          </w:p>
        </w:tc>
        <w:tc>
          <w:tcPr>
            <w:tcW w:w="4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860A61" w14:textId="77777777" w:rsidR="00F83860" w:rsidRDefault="00F83860" w:rsidP="00F83860">
            <w:pPr>
              <w:rPr>
                <w:rStyle w:val="RVSTWCentMTChar"/>
              </w:rPr>
            </w:pPr>
            <w:r>
              <w:rPr>
                <w:rStyle w:val="RVSTWCentMTChar"/>
              </w:rPr>
              <w:t>Date</w:t>
            </w:r>
          </w:p>
        </w:tc>
      </w:tr>
    </w:tbl>
    <w:p w14:paraId="19F80FB1" w14:textId="77777777" w:rsidR="00F83860" w:rsidRDefault="001B1176" w:rsidP="00F83860">
      <w: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986"/>
      </w:tblGrid>
      <w:tr w:rsidR="00F83860" w14:paraId="07365C2C" w14:textId="77777777" w:rsidTr="00E15CDC">
        <w:tc>
          <w:tcPr>
            <w:tcW w:w="10234" w:type="dxa"/>
            <w:gridSpan w:val="2"/>
            <w:shd w:val="clear" w:color="auto" w:fill="D9D9D9" w:themeFill="background1" w:themeFillShade="D9"/>
            <w:vAlign w:val="bottom"/>
          </w:tcPr>
          <w:p w14:paraId="5C7ECAC9" w14:textId="77777777" w:rsidR="00F83860" w:rsidRPr="00F83860" w:rsidRDefault="00F83860" w:rsidP="00F83860">
            <w:pPr>
              <w:spacing w:before="240" w:after="240"/>
              <w:jc w:val="center"/>
              <w:rPr>
                <w:rFonts w:ascii="Tw Cen MT" w:eastAsia="Roboto" w:hAnsi="Tw Cen MT" w:cs="Calibri"/>
                <w:b/>
                <w:bCs/>
                <w:i/>
                <w:iCs/>
                <w:sz w:val="28"/>
                <w:szCs w:val="28"/>
              </w:rPr>
            </w:pPr>
            <w:r w:rsidRPr="00F83860">
              <w:rPr>
                <w:rFonts w:ascii="Tw Cen MT" w:eastAsia="Roboto" w:hAnsi="Tw Cen MT" w:cs="Calibri"/>
                <w:b/>
                <w:bCs/>
                <w:i/>
                <w:iCs/>
                <w:sz w:val="28"/>
                <w:szCs w:val="28"/>
              </w:rPr>
              <w:t>For School Use Only:</w:t>
            </w:r>
          </w:p>
        </w:tc>
      </w:tr>
      <w:tr w:rsidR="00F83860" w14:paraId="55679264" w14:textId="77777777" w:rsidTr="00BF5633">
        <w:trPr>
          <w:trHeight w:val="628"/>
        </w:trPr>
        <w:tc>
          <w:tcPr>
            <w:tcW w:w="4248" w:type="dxa"/>
            <w:vAlign w:val="bottom"/>
          </w:tcPr>
          <w:p w14:paraId="4B7AC95E" w14:textId="77777777" w:rsidR="00F83860" w:rsidRDefault="00F83860" w:rsidP="00BF5633">
            <w:pPr>
              <w:spacing w:before="240" w:after="240"/>
              <w:rPr>
                <w:rFonts w:ascii="Tw Cen MT" w:eastAsia="Roboto" w:hAnsi="Tw Cen MT" w:cs="Calibri"/>
                <w:b/>
                <w:bCs/>
                <w:i/>
                <w:iCs/>
              </w:rPr>
            </w:pP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t>Request Approved By:</w:t>
            </w:r>
          </w:p>
        </w:tc>
        <w:tc>
          <w:tcPr>
            <w:tcW w:w="5986" w:type="dxa"/>
            <w:vAlign w:val="bottom"/>
          </w:tcPr>
          <w:p w14:paraId="408BFCA1" w14:textId="61F5F11B" w:rsidR="00F83860" w:rsidRDefault="00D63266" w:rsidP="00BF5633">
            <w:pPr>
              <w:spacing w:before="240" w:after="240"/>
              <w:rPr>
                <w:rFonts w:ascii="Tw Cen MT" w:eastAsia="Roboto" w:hAnsi="Tw Cen MT" w:cs="Calibri"/>
                <w:b/>
                <w:bCs/>
                <w:i/>
                <w:iCs/>
              </w:rPr>
            </w:pP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separate"/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end"/>
            </w:r>
            <w:bookmarkEnd w:id="20"/>
          </w:p>
        </w:tc>
      </w:tr>
      <w:tr w:rsidR="00F83860" w14:paraId="1C5EEBE4" w14:textId="77777777" w:rsidTr="00E15CDC">
        <w:tc>
          <w:tcPr>
            <w:tcW w:w="4248" w:type="dxa"/>
            <w:vAlign w:val="bottom"/>
          </w:tcPr>
          <w:p w14:paraId="0167E15F" w14:textId="77777777" w:rsidR="00F83860" w:rsidRDefault="00F83860" w:rsidP="6F6D10E9">
            <w:pPr>
              <w:spacing w:before="240" w:after="240"/>
              <w:rPr>
                <w:rFonts w:ascii="Tw Cen MT" w:eastAsia="Roboto" w:hAnsi="Tw Cen MT" w:cs="Calibri"/>
                <w:b/>
                <w:bCs/>
                <w:i/>
                <w:iCs/>
              </w:rPr>
            </w:pP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t>Title:</w:t>
            </w:r>
          </w:p>
        </w:tc>
        <w:tc>
          <w:tcPr>
            <w:tcW w:w="5986" w:type="dxa"/>
            <w:vAlign w:val="bottom"/>
          </w:tcPr>
          <w:p w14:paraId="093DA13A" w14:textId="024B9045" w:rsidR="00F83860" w:rsidRDefault="00D63266" w:rsidP="6F6D10E9">
            <w:pPr>
              <w:spacing w:before="240" w:after="240"/>
              <w:rPr>
                <w:rFonts w:ascii="Tw Cen MT" w:eastAsia="Roboto" w:hAnsi="Tw Cen MT" w:cs="Calibri"/>
                <w:b/>
                <w:bCs/>
                <w:i/>
                <w:iCs/>
              </w:rPr>
            </w:pP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separate"/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end"/>
            </w:r>
            <w:bookmarkEnd w:id="21"/>
          </w:p>
        </w:tc>
      </w:tr>
      <w:tr w:rsidR="00F83860" w14:paraId="60FCBD88" w14:textId="77777777" w:rsidTr="00E15CDC">
        <w:tc>
          <w:tcPr>
            <w:tcW w:w="4248" w:type="dxa"/>
            <w:vAlign w:val="bottom"/>
          </w:tcPr>
          <w:p w14:paraId="008C4331" w14:textId="77777777" w:rsidR="00F83860" w:rsidRDefault="00F83860" w:rsidP="6F6D10E9">
            <w:pPr>
              <w:spacing w:before="240" w:after="240"/>
              <w:rPr>
                <w:rFonts w:ascii="Tw Cen MT" w:eastAsia="Roboto" w:hAnsi="Tw Cen MT" w:cs="Calibri"/>
                <w:b/>
                <w:bCs/>
                <w:i/>
                <w:iCs/>
              </w:rPr>
            </w:pP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t>Date:</w:t>
            </w:r>
          </w:p>
        </w:tc>
        <w:tc>
          <w:tcPr>
            <w:tcW w:w="5986" w:type="dxa"/>
            <w:vAlign w:val="bottom"/>
          </w:tcPr>
          <w:p w14:paraId="1FFA50DC" w14:textId="6E760C15" w:rsidR="00F83860" w:rsidRDefault="00D63266" w:rsidP="6F6D10E9">
            <w:pPr>
              <w:spacing w:before="240" w:after="240"/>
              <w:rPr>
                <w:rFonts w:ascii="Tw Cen MT" w:eastAsia="Roboto" w:hAnsi="Tw Cen MT" w:cs="Calibri"/>
                <w:b/>
                <w:bCs/>
                <w:i/>
                <w:iCs/>
              </w:rPr>
            </w:pP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separate"/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end"/>
            </w:r>
            <w:bookmarkEnd w:id="22"/>
          </w:p>
        </w:tc>
      </w:tr>
      <w:tr w:rsidR="00F83860" w14:paraId="27CE0097" w14:textId="77777777" w:rsidTr="00E15CDC">
        <w:tc>
          <w:tcPr>
            <w:tcW w:w="4248" w:type="dxa"/>
            <w:vAlign w:val="bottom"/>
          </w:tcPr>
          <w:p w14:paraId="5B00018A" w14:textId="77777777" w:rsidR="00F83860" w:rsidRDefault="00F56F05" w:rsidP="6F6D10E9">
            <w:pPr>
              <w:spacing w:before="240" w:after="240"/>
              <w:rPr>
                <w:rFonts w:ascii="Tw Cen MT" w:eastAsia="Roboto" w:hAnsi="Tw Cen MT" w:cs="Calibri"/>
                <w:b/>
                <w:bCs/>
                <w:i/>
                <w:iCs/>
              </w:rPr>
            </w:pP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t>Personal mobile device plan entered into Dossier CSP Form by (name of educator):</w:t>
            </w:r>
          </w:p>
        </w:tc>
        <w:tc>
          <w:tcPr>
            <w:tcW w:w="5986" w:type="dxa"/>
            <w:vAlign w:val="bottom"/>
          </w:tcPr>
          <w:p w14:paraId="2A4803FE" w14:textId="4688F955" w:rsidR="00F83860" w:rsidRDefault="00D63266" w:rsidP="6F6D10E9">
            <w:pPr>
              <w:spacing w:before="240" w:after="240"/>
              <w:rPr>
                <w:rFonts w:ascii="Tw Cen MT" w:eastAsia="Roboto" w:hAnsi="Tw Cen MT" w:cs="Calibri"/>
                <w:b/>
                <w:bCs/>
                <w:i/>
                <w:iCs/>
              </w:rPr>
            </w:pP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separate"/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end"/>
            </w:r>
            <w:bookmarkEnd w:id="23"/>
          </w:p>
        </w:tc>
      </w:tr>
      <w:tr w:rsidR="00F56F05" w14:paraId="3DE2B7BF" w14:textId="77777777" w:rsidTr="00E15CDC">
        <w:tc>
          <w:tcPr>
            <w:tcW w:w="4248" w:type="dxa"/>
            <w:vAlign w:val="bottom"/>
          </w:tcPr>
          <w:p w14:paraId="24F9681D" w14:textId="77777777" w:rsidR="00F56F05" w:rsidRDefault="00F56F05" w:rsidP="6F6D10E9">
            <w:pPr>
              <w:spacing w:before="240" w:after="240"/>
              <w:rPr>
                <w:rFonts w:ascii="Tw Cen MT" w:eastAsia="Roboto" w:hAnsi="Tw Cen MT" w:cs="Calibri"/>
                <w:b/>
                <w:bCs/>
                <w:i/>
                <w:iCs/>
              </w:rPr>
            </w:pP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t>Date the plan was entered into Dossier:</w:t>
            </w:r>
          </w:p>
        </w:tc>
        <w:tc>
          <w:tcPr>
            <w:tcW w:w="5986" w:type="dxa"/>
            <w:vAlign w:val="bottom"/>
          </w:tcPr>
          <w:p w14:paraId="0F1BF069" w14:textId="44B90C1D" w:rsidR="00F56F05" w:rsidRDefault="00D63266" w:rsidP="6F6D10E9">
            <w:pPr>
              <w:spacing w:before="240" w:after="240"/>
              <w:rPr>
                <w:rFonts w:ascii="Tw Cen MT" w:eastAsia="Roboto" w:hAnsi="Tw Cen MT" w:cs="Calibri"/>
                <w:b/>
                <w:bCs/>
                <w:i/>
                <w:iCs/>
              </w:rPr>
            </w:pP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separate"/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end"/>
            </w:r>
            <w:bookmarkEnd w:id="24"/>
          </w:p>
        </w:tc>
      </w:tr>
      <w:tr w:rsidR="00F56F05" w14:paraId="425872FF" w14:textId="77777777" w:rsidTr="00E15CDC">
        <w:tc>
          <w:tcPr>
            <w:tcW w:w="4248" w:type="dxa"/>
            <w:vAlign w:val="bottom"/>
          </w:tcPr>
          <w:p w14:paraId="3DAFFECB" w14:textId="77777777" w:rsidR="00F56F05" w:rsidRDefault="00F56F05" w:rsidP="6F6D10E9">
            <w:pPr>
              <w:spacing w:before="240" w:after="240"/>
              <w:rPr>
                <w:rFonts w:ascii="Tw Cen MT" w:eastAsia="Roboto" w:hAnsi="Tw Cen MT" w:cs="Calibri"/>
                <w:b/>
                <w:bCs/>
                <w:i/>
                <w:iCs/>
              </w:rPr>
            </w:pP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t>Exemption Effective From (date):</w:t>
            </w:r>
          </w:p>
        </w:tc>
        <w:tc>
          <w:tcPr>
            <w:tcW w:w="5986" w:type="dxa"/>
            <w:vAlign w:val="bottom"/>
          </w:tcPr>
          <w:p w14:paraId="23CE7482" w14:textId="31ED12BD" w:rsidR="00F56F05" w:rsidRDefault="00D63266" w:rsidP="6F6D10E9">
            <w:pPr>
              <w:spacing w:before="240" w:after="240"/>
              <w:rPr>
                <w:rFonts w:ascii="Tw Cen MT" w:eastAsia="Roboto" w:hAnsi="Tw Cen MT" w:cs="Calibri"/>
                <w:b/>
                <w:bCs/>
                <w:i/>
                <w:iCs/>
              </w:rPr>
            </w:pP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instrText xml:space="preserve"> FORMTEXT </w:instrText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separate"/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  <w:noProof/>
              </w:rPr>
              <w:t> </w:t>
            </w:r>
            <w:r>
              <w:rPr>
                <w:rFonts w:ascii="Tw Cen MT" w:eastAsia="Roboto" w:hAnsi="Tw Cen MT" w:cs="Calibri"/>
                <w:b/>
                <w:bCs/>
                <w:i/>
                <w:iCs/>
              </w:rPr>
              <w:fldChar w:fldCharType="end"/>
            </w:r>
            <w:bookmarkEnd w:id="25"/>
          </w:p>
        </w:tc>
      </w:tr>
    </w:tbl>
    <w:p w14:paraId="56407D52" w14:textId="77777777" w:rsidR="0C7B5B61" w:rsidRPr="00CA09E5" w:rsidRDefault="0C7B5B61" w:rsidP="00F56F05">
      <w:pPr>
        <w:spacing w:before="240" w:after="240"/>
        <w:rPr>
          <w:rFonts w:ascii="Tw Cen MT" w:hAnsi="Tw Cen MT" w:cs="Calibri"/>
          <w:b/>
          <w:bCs/>
          <w:i/>
          <w:iCs/>
        </w:rPr>
      </w:pPr>
    </w:p>
    <w:sectPr w:rsidR="0C7B5B61" w:rsidRPr="00CA09E5" w:rsidSect="00A4358F">
      <w:headerReference w:type="default" r:id="rId11"/>
      <w:pgSz w:w="12240" w:h="15840"/>
      <w:pgMar w:top="862" w:right="862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6B7CC" w14:textId="77777777" w:rsidR="00315B84" w:rsidRDefault="00315B84" w:rsidP="00A37A89">
      <w:pPr>
        <w:spacing w:after="0" w:line="240" w:lineRule="auto"/>
      </w:pPr>
      <w:r>
        <w:separator/>
      </w:r>
    </w:p>
  </w:endnote>
  <w:endnote w:type="continuationSeparator" w:id="0">
    <w:p w14:paraId="21C25902" w14:textId="77777777" w:rsidR="00315B84" w:rsidRDefault="00315B84" w:rsidP="00A37A89">
      <w:pPr>
        <w:spacing w:after="0" w:line="240" w:lineRule="auto"/>
      </w:pPr>
      <w:r>
        <w:continuationSeparator/>
      </w:r>
    </w:p>
  </w:endnote>
  <w:endnote w:type="continuationNotice" w:id="1">
    <w:p w14:paraId="465EA0E9" w14:textId="77777777" w:rsidR="00315B84" w:rsidRDefault="00315B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w Cen MT">
    <w:altName w:val="Calibri"/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EE4E2" w14:textId="77777777" w:rsidR="00315B84" w:rsidRDefault="00315B84" w:rsidP="00A37A89">
      <w:pPr>
        <w:spacing w:after="0" w:line="240" w:lineRule="auto"/>
      </w:pPr>
      <w:r>
        <w:separator/>
      </w:r>
    </w:p>
  </w:footnote>
  <w:footnote w:type="continuationSeparator" w:id="0">
    <w:p w14:paraId="22E212E6" w14:textId="77777777" w:rsidR="00315B84" w:rsidRDefault="00315B84" w:rsidP="00A37A89">
      <w:pPr>
        <w:spacing w:after="0" w:line="240" w:lineRule="auto"/>
      </w:pPr>
      <w:r>
        <w:continuationSeparator/>
      </w:r>
    </w:p>
  </w:footnote>
  <w:footnote w:type="continuationNotice" w:id="1">
    <w:p w14:paraId="3487E3A4" w14:textId="77777777" w:rsidR="00315B84" w:rsidRDefault="00315B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88" w:type="dxa"/>
      <w:tblLook w:val="01E0" w:firstRow="1" w:lastRow="1" w:firstColumn="1" w:lastColumn="1" w:noHBand="0" w:noVBand="0"/>
    </w:tblPr>
    <w:tblGrid>
      <w:gridCol w:w="2016"/>
      <w:gridCol w:w="6561"/>
      <w:gridCol w:w="1611"/>
    </w:tblGrid>
    <w:tr w:rsidR="001B4D3D" w:rsidRPr="001B4D3D" w14:paraId="1354BCA8" w14:textId="77777777" w:rsidTr="001B4D3D">
      <w:trPr>
        <w:trHeight w:val="553"/>
      </w:trPr>
      <w:tc>
        <w:tcPr>
          <w:tcW w:w="1908" w:type="dxa"/>
          <w:hideMark/>
        </w:tcPr>
        <w:p w14:paraId="24A5E24E" w14:textId="77777777" w:rsidR="001B4D3D" w:rsidRPr="001B4D3D" w:rsidRDefault="001B4D3D" w:rsidP="001B4D3D">
          <w:pPr>
            <w:pStyle w:val="Header"/>
          </w:pPr>
          <w:r w:rsidRPr="001B4D3D">
            <w:rPr>
              <w:b/>
              <w:noProof/>
            </w:rPr>
            <w:drawing>
              <wp:inline distT="0" distB="0" distL="0" distR="0" wp14:anchorId="2E7855DD" wp14:editId="5982D1EE">
                <wp:extent cx="1136650" cy="552450"/>
                <wp:effectExtent l="0" t="0" r="6350" b="0"/>
                <wp:docPr id="113704787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hideMark/>
        </w:tcPr>
        <w:p w14:paraId="0AE792B8" w14:textId="77777777" w:rsidR="001B4D3D" w:rsidRPr="00CA09E5" w:rsidRDefault="001B4D3D" w:rsidP="001B4D3D">
          <w:pPr>
            <w:tabs>
              <w:tab w:val="left" w:pos="4320"/>
              <w:tab w:val="left" w:pos="5040"/>
              <w:tab w:val="left" w:pos="6480"/>
            </w:tabs>
            <w:spacing w:after="0"/>
            <w:jc w:val="center"/>
            <w:rPr>
              <w:rFonts w:ascii="Tw Cen MT" w:hAnsi="Tw Cen MT" w:cs="Calibri"/>
              <w:b/>
              <w:bCs/>
              <w:lang w:val="en-CA"/>
            </w:rPr>
          </w:pPr>
          <w:r w:rsidRPr="00CA09E5">
            <w:rPr>
              <w:rFonts w:ascii="Tw Cen MT" w:hAnsi="Tw Cen MT" w:cs="Calibri"/>
              <w:b/>
              <w:bCs/>
              <w:lang w:val="en-CA"/>
            </w:rPr>
            <w:t xml:space="preserve">RESPONSIBLE USE OF PERSONAL MOBILE DEVICES </w:t>
          </w:r>
        </w:p>
        <w:p w14:paraId="70F46226" w14:textId="77777777" w:rsidR="001B4D3D" w:rsidRPr="00CA09E5" w:rsidRDefault="001B4D3D" w:rsidP="001B4D3D">
          <w:pPr>
            <w:tabs>
              <w:tab w:val="left" w:pos="4320"/>
              <w:tab w:val="left" w:pos="5040"/>
              <w:tab w:val="left" w:pos="6480"/>
            </w:tabs>
            <w:spacing w:after="0"/>
            <w:jc w:val="center"/>
            <w:rPr>
              <w:rFonts w:ascii="Tw Cen MT" w:hAnsi="Tw Cen MT" w:cs="Calibri"/>
              <w:b/>
              <w:bCs/>
            </w:rPr>
          </w:pPr>
          <w:r w:rsidRPr="00CA09E5">
            <w:rPr>
              <w:rFonts w:ascii="Tw Cen MT" w:hAnsi="Tw Cen MT" w:cs="Calibri"/>
              <w:b/>
              <w:bCs/>
              <w:lang w:val="en-CA"/>
            </w:rPr>
            <w:t>AND SOCIAL MEDIA IN SCHOOLS</w:t>
          </w:r>
        </w:p>
        <w:p w14:paraId="6A664CAE" w14:textId="77777777" w:rsidR="001B4D3D" w:rsidRPr="00CA09E5" w:rsidRDefault="001B4D3D" w:rsidP="001B4D3D">
          <w:pPr>
            <w:pStyle w:val="Header"/>
            <w:jc w:val="center"/>
            <w:rPr>
              <w:rFonts w:ascii="Tw Cen MT" w:hAnsi="Tw Cen MT" w:cs="Calibri"/>
              <w:b/>
              <w:bCs/>
            </w:rPr>
          </w:pPr>
          <w:r w:rsidRPr="00CA09E5">
            <w:rPr>
              <w:rFonts w:ascii="Tw Cen MT" w:hAnsi="Tw Cen MT" w:cs="Calibri"/>
              <w:b/>
              <w:bCs/>
            </w:rPr>
            <w:t xml:space="preserve">Rocky View Schools Individual Exemption Request </w:t>
          </w:r>
        </w:p>
        <w:p w14:paraId="7198993B" w14:textId="4CA32931" w:rsidR="001B4D3D" w:rsidRPr="001B4D3D" w:rsidRDefault="001B4D3D" w:rsidP="001B4D3D">
          <w:pPr>
            <w:pStyle w:val="Header"/>
            <w:jc w:val="center"/>
            <w:rPr>
              <w:rFonts w:ascii="Tw Cen MT" w:hAnsi="Tw Cen MT"/>
              <w:b/>
            </w:rPr>
          </w:pPr>
          <w:r w:rsidRPr="00CA09E5">
            <w:rPr>
              <w:rFonts w:ascii="Tw Cen MT" w:hAnsi="Tw Cen MT" w:cs="Calibri"/>
              <w:b/>
              <w:bCs/>
            </w:rPr>
            <w:t>for Personal M</w:t>
          </w:r>
          <w:r w:rsidR="00EB5D62">
            <w:rPr>
              <w:rFonts w:ascii="Tw Cen MT" w:hAnsi="Tw Cen MT" w:cs="Calibri"/>
              <w:b/>
              <w:bCs/>
            </w:rPr>
            <w:t>obile</w:t>
          </w:r>
          <w:r w:rsidRPr="00CA09E5">
            <w:rPr>
              <w:rFonts w:ascii="Tw Cen MT" w:hAnsi="Tw Cen MT" w:cs="Calibri"/>
              <w:b/>
              <w:bCs/>
            </w:rPr>
            <w:t xml:space="preserve"> Device Use</w:t>
          </w:r>
        </w:p>
      </w:tc>
      <w:tc>
        <w:tcPr>
          <w:tcW w:w="1620" w:type="dxa"/>
          <w:hideMark/>
        </w:tcPr>
        <w:p w14:paraId="063B6D77" w14:textId="77777777" w:rsidR="001B4D3D" w:rsidRPr="001B4D3D" w:rsidRDefault="001B4D3D" w:rsidP="001B4D3D">
          <w:pPr>
            <w:pStyle w:val="Header"/>
            <w:rPr>
              <w:rFonts w:ascii="Tw Cen MT" w:hAnsi="Tw Cen MT"/>
            </w:rPr>
          </w:pPr>
          <w:r w:rsidRPr="001B4D3D">
            <w:rPr>
              <w:rFonts w:ascii="Tw Cen MT" w:hAnsi="Tw Cen MT"/>
            </w:rPr>
            <w:t>AF</w:t>
          </w:r>
          <w:r w:rsidRPr="00CA09E5">
            <w:rPr>
              <w:rFonts w:ascii="Tw Cen MT" w:hAnsi="Tw Cen MT"/>
            </w:rPr>
            <w:t>148</w:t>
          </w:r>
          <w:r w:rsidRPr="001B4D3D">
            <w:rPr>
              <w:rFonts w:ascii="Tw Cen MT" w:hAnsi="Tw Cen MT"/>
            </w:rPr>
            <w:t>-A</w:t>
          </w:r>
        </w:p>
        <w:p w14:paraId="30E31977" w14:textId="77777777" w:rsidR="001B4D3D" w:rsidRPr="001B4D3D" w:rsidRDefault="001B4D3D" w:rsidP="001B4D3D">
          <w:pPr>
            <w:pStyle w:val="Header"/>
            <w:rPr>
              <w:rFonts w:ascii="Tw Cen MT" w:hAnsi="Tw Cen MT"/>
            </w:rPr>
          </w:pPr>
          <w:r w:rsidRPr="00CA09E5">
            <w:rPr>
              <w:rFonts w:ascii="Tw Cen MT" w:hAnsi="Tw Cen MT"/>
            </w:rPr>
            <w:t>08/2024</w:t>
          </w:r>
        </w:p>
      </w:tc>
    </w:tr>
  </w:tbl>
  <w:p w14:paraId="34D62504" w14:textId="77777777" w:rsidR="00A37A89" w:rsidRDefault="00A37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8E45"/>
    <w:multiLevelType w:val="hybridMultilevel"/>
    <w:tmpl w:val="9EC8E4A8"/>
    <w:lvl w:ilvl="0" w:tplc="BEB81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A8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89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6F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ED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09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44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03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21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FA76"/>
    <w:multiLevelType w:val="hybridMultilevel"/>
    <w:tmpl w:val="4E00C232"/>
    <w:lvl w:ilvl="0" w:tplc="95CE7874">
      <w:start w:val="1"/>
      <w:numFmt w:val="decimal"/>
      <w:lvlText w:val="%1."/>
      <w:lvlJc w:val="left"/>
      <w:pPr>
        <w:ind w:left="720" w:hanging="360"/>
      </w:pPr>
    </w:lvl>
    <w:lvl w:ilvl="1" w:tplc="7D00E324">
      <w:start w:val="1"/>
      <w:numFmt w:val="lowerLetter"/>
      <w:lvlText w:val="%2."/>
      <w:lvlJc w:val="left"/>
      <w:pPr>
        <w:ind w:left="1440" w:hanging="360"/>
      </w:pPr>
    </w:lvl>
    <w:lvl w:ilvl="2" w:tplc="7FBE3826">
      <w:start w:val="1"/>
      <w:numFmt w:val="lowerRoman"/>
      <w:lvlText w:val="%3."/>
      <w:lvlJc w:val="right"/>
      <w:pPr>
        <w:ind w:left="2160" w:hanging="180"/>
      </w:pPr>
    </w:lvl>
    <w:lvl w:ilvl="3" w:tplc="898890F6">
      <w:start w:val="1"/>
      <w:numFmt w:val="decimal"/>
      <w:lvlText w:val="%4."/>
      <w:lvlJc w:val="left"/>
      <w:pPr>
        <w:ind w:left="2880" w:hanging="360"/>
      </w:pPr>
    </w:lvl>
    <w:lvl w:ilvl="4" w:tplc="9F260606">
      <w:start w:val="1"/>
      <w:numFmt w:val="lowerLetter"/>
      <w:lvlText w:val="%5."/>
      <w:lvlJc w:val="left"/>
      <w:pPr>
        <w:ind w:left="3600" w:hanging="360"/>
      </w:pPr>
    </w:lvl>
    <w:lvl w:ilvl="5" w:tplc="753AD0C2">
      <w:start w:val="1"/>
      <w:numFmt w:val="lowerRoman"/>
      <w:lvlText w:val="%6."/>
      <w:lvlJc w:val="right"/>
      <w:pPr>
        <w:ind w:left="4320" w:hanging="180"/>
      </w:pPr>
    </w:lvl>
    <w:lvl w:ilvl="6" w:tplc="2C1C9800">
      <w:start w:val="1"/>
      <w:numFmt w:val="decimal"/>
      <w:lvlText w:val="%7."/>
      <w:lvlJc w:val="left"/>
      <w:pPr>
        <w:ind w:left="5040" w:hanging="360"/>
      </w:pPr>
    </w:lvl>
    <w:lvl w:ilvl="7" w:tplc="C30A00BC">
      <w:start w:val="1"/>
      <w:numFmt w:val="lowerLetter"/>
      <w:lvlText w:val="%8."/>
      <w:lvlJc w:val="left"/>
      <w:pPr>
        <w:ind w:left="5760" w:hanging="360"/>
      </w:pPr>
    </w:lvl>
    <w:lvl w:ilvl="8" w:tplc="9A9261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A602"/>
    <w:multiLevelType w:val="hybridMultilevel"/>
    <w:tmpl w:val="FFFFFFFF"/>
    <w:lvl w:ilvl="0" w:tplc="09F8C05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BC6AA0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AE4922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10C07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84979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5FA95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D6243D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F2990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8AA59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E77DFD"/>
    <w:multiLevelType w:val="hybridMultilevel"/>
    <w:tmpl w:val="5E9032D2"/>
    <w:lvl w:ilvl="0" w:tplc="3D9853BA">
      <w:numFmt w:val="bullet"/>
      <w:lvlText w:val=""/>
      <w:lvlJc w:val="left"/>
      <w:pPr>
        <w:ind w:left="216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550EB48"/>
    <w:multiLevelType w:val="hybridMultilevel"/>
    <w:tmpl w:val="FFFFFFFF"/>
    <w:lvl w:ilvl="0" w:tplc="1660B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47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AF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8A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AC4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16E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67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0F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9CD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0C160"/>
    <w:multiLevelType w:val="hybridMultilevel"/>
    <w:tmpl w:val="F9E6AD52"/>
    <w:lvl w:ilvl="0" w:tplc="A19A0D00">
      <w:start w:val="1"/>
      <w:numFmt w:val="decimal"/>
      <w:lvlText w:val="%1."/>
      <w:lvlJc w:val="left"/>
      <w:pPr>
        <w:ind w:left="720" w:hanging="360"/>
      </w:pPr>
    </w:lvl>
    <w:lvl w:ilvl="1" w:tplc="24DC8C2A">
      <w:start w:val="1"/>
      <w:numFmt w:val="lowerLetter"/>
      <w:lvlText w:val="%2."/>
      <w:lvlJc w:val="left"/>
      <w:pPr>
        <w:ind w:left="1440" w:hanging="360"/>
      </w:pPr>
    </w:lvl>
    <w:lvl w:ilvl="2" w:tplc="8D043FCE">
      <w:start w:val="1"/>
      <w:numFmt w:val="lowerRoman"/>
      <w:lvlText w:val="%3."/>
      <w:lvlJc w:val="right"/>
      <w:pPr>
        <w:ind w:left="2160" w:hanging="180"/>
      </w:pPr>
    </w:lvl>
    <w:lvl w:ilvl="3" w:tplc="353224E6">
      <w:start w:val="1"/>
      <w:numFmt w:val="decimal"/>
      <w:lvlText w:val="%4."/>
      <w:lvlJc w:val="left"/>
      <w:pPr>
        <w:ind w:left="2880" w:hanging="360"/>
      </w:pPr>
    </w:lvl>
    <w:lvl w:ilvl="4" w:tplc="FC1C566C">
      <w:start w:val="1"/>
      <w:numFmt w:val="lowerLetter"/>
      <w:lvlText w:val="%5."/>
      <w:lvlJc w:val="left"/>
      <w:pPr>
        <w:ind w:left="3600" w:hanging="360"/>
      </w:pPr>
    </w:lvl>
    <w:lvl w:ilvl="5" w:tplc="F0A8F862">
      <w:start w:val="1"/>
      <w:numFmt w:val="lowerRoman"/>
      <w:lvlText w:val="%6."/>
      <w:lvlJc w:val="right"/>
      <w:pPr>
        <w:ind w:left="4320" w:hanging="180"/>
      </w:pPr>
    </w:lvl>
    <w:lvl w:ilvl="6" w:tplc="56A6BB10">
      <w:start w:val="1"/>
      <w:numFmt w:val="decimal"/>
      <w:lvlText w:val="%7."/>
      <w:lvlJc w:val="left"/>
      <w:pPr>
        <w:ind w:left="5040" w:hanging="360"/>
      </w:pPr>
    </w:lvl>
    <w:lvl w:ilvl="7" w:tplc="F2403A84">
      <w:start w:val="1"/>
      <w:numFmt w:val="lowerLetter"/>
      <w:lvlText w:val="%8."/>
      <w:lvlJc w:val="left"/>
      <w:pPr>
        <w:ind w:left="5760" w:hanging="360"/>
      </w:pPr>
    </w:lvl>
    <w:lvl w:ilvl="8" w:tplc="3A08AF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4355F"/>
    <w:multiLevelType w:val="hybridMultilevel"/>
    <w:tmpl w:val="FFFFFFFF"/>
    <w:lvl w:ilvl="0" w:tplc="3C7E0194">
      <w:start w:val="1"/>
      <w:numFmt w:val="decimal"/>
      <w:lvlText w:val="%1."/>
      <w:lvlJc w:val="left"/>
      <w:pPr>
        <w:ind w:left="720" w:hanging="360"/>
      </w:pPr>
    </w:lvl>
    <w:lvl w:ilvl="1" w:tplc="F482D90A">
      <w:start w:val="1"/>
      <w:numFmt w:val="lowerLetter"/>
      <w:lvlText w:val="%2."/>
      <w:lvlJc w:val="left"/>
      <w:pPr>
        <w:ind w:left="1440" w:hanging="360"/>
      </w:pPr>
    </w:lvl>
    <w:lvl w:ilvl="2" w:tplc="D34A7802">
      <w:start w:val="1"/>
      <w:numFmt w:val="lowerRoman"/>
      <w:lvlText w:val="%3."/>
      <w:lvlJc w:val="right"/>
      <w:pPr>
        <w:ind w:left="2160" w:hanging="180"/>
      </w:pPr>
    </w:lvl>
    <w:lvl w:ilvl="3" w:tplc="5A18AE72">
      <w:start w:val="1"/>
      <w:numFmt w:val="decimal"/>
      <w:lvlText w:val="%4."/>
      <w:lvlJc w:val="left"/>
      <w:pPr>
        <w:ind w:left="2880" w:hanging="360"/>
      </w:pPr>
    </w:lvl>
    <w:lvl w:ilvl="4" w:tplc="D60072A6">
      <w:start w:val="1"/>
      <w:numFmt w:val="lowerLetter"/>
      <w:lvlText w:val="%5."/>
      <w:lvlJc w:val="left"/>
      <w:pPr>
        <w:ind w:left="3600" w:hanging="360"/>
      </w:pPr>
    </w:lvl>
    <w:lvl w:ilvl="5" w:tplc="DE96BC08">
      <w:start w:val="1"/>
      <w:numFmt w:val="lowerRoman"/>
      <w:lvlText w:val="%6."/>
      <w:lvlJc w:val="right"/>
      <w:pPr>
        <w:ind w:left="4320" w:hanging="180"/>
      </w:pPr>
    </w:lvl>
    <w:lvl w:ilvl="6" w:tplc="24D0945C">
      <w:start w:val="1"/>
      <w:numFmt w:val="decimal"/>
      <w:lvlText w:val="%7."/>
      <w:lvlJc w:val="left"/>
      <w:pPr>
        <w:ind w:left="5040" w:hanging="360"/>
      </w:pPr>
    </w:lvl>
    <w:lvl w:ilvl="7" w:tplc="F97A46EC">
      <w:start w:val="1"/>
      <w:numFmt w:val="lowerLetter"/>
      <w:lvlText w:val="%8."/>
      <w:lvlJc w:val="left"/>
      <w:pPr>
        <w:ind w:left="5760" w:hanging="360"/>
      </w:pPr>
    </w:lvl>
    <w:lvl w:ilvl="8" w:tplc="628E5A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C5E3B"/>
    <w:multiLevelType w:val="hybridMultilevel"/>
    <w:tmpl w:val="66369E1E"/>
    <w:lvl w:ilvl="0" w:tplc="8A9C0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63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A7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85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27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42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0F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0D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E7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395666">
    <w:abstractNumId w:val="1"/>
  </w:num>
  <w:num w:numId="2" w16cid:durableId="1304042968">
    <w:abstractNumId w:val="7"/>
  </w:num>
  <w:num w:numId="3" w16cid:durableId="274673379">
    <w:abstractNumId w:val="5"/>
  </w:num>
  <w:num w:numId="4" w16cid:durableId="448083561">
    <w:abstractNumId w:val="0"/>
  </w:num>
  <w:num w:numId="5" w16cid:durableId="860632994">
    <w:abstractNumId w:val="6"/>
  </w:num>
  <w:num w:numId="6" w16cid:durableId="64765756">
    <w:abstractNumId w:val="2"/>
  </w:num>
  <w:num w:numId="7" w16cid:durableId="1946304980">
    <w:abstractNumId w:val="4"/>
  </w:num>
  <w:num w:numId="8" w16cid:durableId="525366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hideSpellingErrors/>
  <w:hideGrammaticalErrors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D4"/>
    <w:rsid w:val="00021973"/>
    <w:rsid w:val="000240B7"/>
    <w:rsid w:val="000322D0"/>
    <w:rsid w:val="00036B4E"/>
    <w:rsid w:val="0004447E"/>
    <w:rsid w:val="00065B30"/>
    <w:rsid w:val="00073853"/>
    <w:rsid w:val="00076186"/>
    <w:rsid w:val="0008497E"/>
    <w:rsid w:val="00090BC4"/>
    <w:rsid w:val="000A55B3"/>
    <w:rsid w:val="000B581B"/>
    <w:rsid w:val="000E558A"/>
    <w:rsid w:val="000F38B6"/>
    <w:rsid w:val="000F3BC6"/>
    <w:rsid w:val="000F6A22"/>
    <w:rsid w:val="00121EBF"/>
    <w:rsid w:val="00125D67"/>
    <w:rsid w:val="00134495"/>
    <w:rsid w:val="00135A5B"/>
    <w:rsid w:val="00162748"/>
    <w:rsid w:val="0016783C"/>
    <w:rsid w:val="0017087E"/>
    <w:rsid w:val="0017161D"/>
    <w:rsid w:val="00175FFA"/>
    <w:rsid w:val="00185A31"/>
    <w:rsid w:val="001A2451"/>
    <w:rsid w:val="001A6844"/>
    <w:rsid w:val="001B1176"/>
    <w:rsid w:val="001B4D3D"/>
    <w:rsid w:val="001B7B60"/>
    <w:rsid w:val="001D4EC5"/>
    <w:rsid w:val="001D6631"/>
    <w:rsid w:val="001F3702"/>
    <w:rsid w:val="002001AD"/>
    <w:rsid w:val="0024431A"/>
    <w:rsid w:val="00255721"/>
    <w:rsid w:val="002623DB"/>
    <w:rsid w:val="0027496A"/>
    <w:rsid w:val="002763A6"/>
    <w:rsid w:val="002801B2"/>
    <w:rsid w:val="002815BD"/>
    <w:rsid w:val="00282E0C"/>
    <w:rsid w:val="00286C46"/>
    <w:rsid w:val="0029280F"/>
    <w:rsid w:val="00295B16"/>
    <w:rsid w:val="002A1DBE"/>
    <w:rsid w:val="002A75D7"/>
    <w:rsid w:val="002E4DA7"/>
    <w:rsid w:val="002E5A40"/>
    <w:rsid w:val="002E5CD5"/>
    <w:rsid w:val="002E6966"/>
    <w:rsid w:val="002F65C1"/>
    <w:rsid w:val="00300BA8"/>
    <w:rsid w:val="00301D53"/>
    <w:rsid w:val="0031078D"/>
    <w:rsid w:val="00315B84"/>
    <w:rsid w:val="00317B26"/>
    <w:rsid w:val="0032079E"/>
    <w:rsid w:val="00321F16"/>
    <w:rsid w:val="003408DB"/>
    <w:rsid w:val="00350BB2"/>
    <w:rsid w:val="00350FF6"/>
    <w:rsid w:val="003560B3"/>
    <w:rsid w:val="00361194"/>
    <w:rsid w:val="00365A45"/>
    <w:rsid w:val="00371785"/>
    <w:rsid w:val="003759C3"/>
    <w:rsid w:val="00382112"/>
    <w:rsid w:val="003824C9"/>
    <w:rsid w:val="00383BA0"/>
    <w:rsid w:val="00384272"/>
    <w:rsid w:val="00386045"/>
    <w:rsid w:val="003B2DB6"/>
    <w:rsid w:val="003C6775"/>
    <w:rsid w:val="003C69B5"/>
    <w:rsid w:val="003C71F9"/>
    <w:rsid w:val="003D130B"/>
    <w:rsid w:val="003D5903"/>
    <w:rsid w:val="003D72B3"/>
    <w:rsid w:val="003E3167"/>
    <w:rsid w:val="003F09F7"/>
    <w:rsid w:val="0040716A"/>
    <w:rsid w:val="0041317A"/>
    <w:rsid w:val="00421077"/>
    <w:rsid w:val="0042472D"/>
    <w:rsid w:val="00432672"/>
    <w:rsid w:val="00434F09"/>
    <w:rsid w:val="00437B1D"/>
    <w:rsid w:val="00447078"/>
    <w:rsid w:val="0046020B"/>
    <w:rsid w:val="00462868"/>
    <w:rsid w:val="0046581D"/>
    <w:rsid w:val="00472126"/>
    <w:rsid w:val="00474893"/>
    <w:rsid w:val="00474A80"/>
    <w:rsid w:val="004838F7"/>
    <w:rsid w:val="00484F6B"/>
    <w:rsid w:val="004977D4"/>
    <w:rsid w:val="004A1D12"/>
    <w:rsid w:val="004B6CA2"/>
    <w:rsid w:val="004B7F2C"/>
    <w:rsid w:val="004D5D46"/>
    <w:rsid w:val="004D741E"/>
    <w:rsid w:val="004E323B"/>
    <w:rsid w:val="004E3A06"/>
    <w:rsid w:val="004F34C9"/>
    <w:rsid w:val="004F4EA6"/>
    <w:rsid w:val="004F7745"/>
    <w:rsid w:val="00532D06"/>
    <w:rsid w:val="00533511"/>
    <w:rsid w:val="005348CB"/>
    <w:rsid w:val="00534ABE"/>
    <w:rsid w:val="00534DE0"/>
    <w:rsid w:val="00551024"/>
    <w:rsid w:val="00565720"/>
    <w:rsid w:val="00580B8B"/>
    <w:rsid w:val="00582376"/>
    <w:rsid w:val="0059790E"/>
    <w:rsid w:val="005A1E79"/>
    <w:rsid w:val="005A310E"/>
    <w:rsid w:val="005A4C97"/>
    <w:rsid w:val="005B5077"/>
    <w:rsid w:val="005C19F9"/>
    <w:rsid w:val="005C40C7"/>
    <w:rsid w:val="005C7C8D"/>
    <w:rsid w:val="005D0FB7"/>
    <w:rsid w:val="005E64CC"/>
    <w:rsid w:val="005E6B94"/>
    <w:rsid w:val="005F0320"/>
    <w:rsid w:val="005F2886"/>
    <w:rsid w:val="00601B59"/>
    <w:rsid w:val="006138BA"/>
    <w:rsid w:val="006138F3"/>
    <w:rsid w:val="00620E8A"/>
    <w:rsid w:val="006229D3"/>
    <w:rsid w:val="0062446D"/>
    <w:rsid w:val="006327B9"/>
    <w:rsid w:val="00633277"/>
    <w:rsid w:val="0063510B"/>
    <w:rsid w:val="00637A77"/>
    <w:rsid w:val="006433DF"/>
    <w:rsid w:val="00657F27"/>
    <w:rsid w:val="0066162A"/>
    <w:rsid w:val="006822B2"/>
    <w:rsid w:val="00682657"/>
    <w:rsid w:val="00690EB2"/>
    <w:rsid w:val="006A1C81"/>
    <w:rsid w:val="006D0032"/>
    <w:rsid w:val="006D2634"/>
    <w:rsid w:val="006E4087"/>
    <w:rsid w:val="006E5EE0"/>
    <w:rsid w:val="00700EA6"/>
    <w:rsid w:val="0073268B"/>
    <w:rsid w:val="00734ACC"/>
    <w:rsid w:val="00757540"/>
    <w:rsid w:val="00767BA6"/>
    <w:rsid w:val="00773862"/>
    <w:rsid w:val="00775E47"/>
    <w:rsid w:val="00781500"/>
    <w:rsid w:val="00785D5D"/>
    <w:rsid w:val="00786488"/>
    <w:rsid w:val="00791D99"/>
    <w:rsid w:val="007B1938"/>
    <w:rsid w:val="007B2574"/>
    <w:rsid w:val="007C295E"/>
    <w:rsid w:val="007C7D59"/>
    <w:rsid w:val="007E6502"/>
    <w:rsid w:val="007F2EF3"/>
    <w:rsid w:val="0080032D"/>
    <w:rsid w:val="00800E74"/>
    <w:rsid w:val="0080220F"/>
    <w:rsid w:val="0081240C"/>
    <w:rsid w:val="00820E01"/>
    <w:rsid w:val="00824848"/>
    <w:rsid w:val="00826DD5"/>
    <w:rsid w:val="00846DAD"/>
    <w:rsid w:val="008562B1"/>
    <w:rsid w:val="008567C8"/>
    <w:rsid w:val="008601F6"/>
    <w:rsid w:val="00874BD9"/>
    <w:rsid w:val="00880724"/>
    <w:rsid w:val="0088226C"/>
    <w:rsid w:val="00882553"/>
    <w:rsid w:val="00886030"/>
    <w:rsid w:val="008B16E1"/>
    <w:rsid w:val="008C263B"/>
    <w:rsid w:val="008C7926"/>
    <w:rsid w:val="008D3FA8"/>
    <w:rsid w:val="008E458F"/>
    <w:rsid w:val="008F4FE5"/>
    <w:rsid w:val="00902020"/>
    <w:rsid w:val="00904495"/>
    <w:rsid w:val="00907BE9"/>
    <w:rsid w:val="009262E3"/>
    <w:rsid w:val="00926BDB"/>
    <w:rsid w:val="009275B9"/>
    <w:rsid w:val="00946714"/>
    <w:rsid w:val="009475F6"/>
    <w:rsid w:val="0095789C"/>
    <w:rsid w:val="00961AF5"/>
    <w:rsid w:val="009737D9"/>
    <w:rsid w:val="00975092"/>
    <w:rsid w:val="009905C4"/>
    <w:rsid w:val="009A4577"/>
    <w:rsid w:val="009A642B"/>
    <w:rsid w:val="009A776F"/>
    <w:rsid w:val="009B1F26"/>
    <w:rsid w:val="009B67DD"/>
    <w:rsid w:val="009E63B6"/>
    <w:rsid w:val="009F0972"/>
    <w:rsid w:val="009F46F8"/>
    <w:rsid w:val="009F7070"/>
    <w:rsid w:val="009F7E77"/>
    <w:rsid w:val="00A2001A"/>
    <w:rsid w:val="00A21B42"/>
    <w:rsid w:val="00A248E4"/>
    <w:rsid w:val="00A24D02"/>
    <w:rsid w:val="00A358C5"/>
    <w:rsid w:val="00A37A89"/>
    <w:rsid w:val="00A4358F"/>
    <w:rsid w:val="00A50DDA"/>
    <w:rsid w:val="00A51C15"/>
    <w:rsid w:val="00A725C2"/>
    <w:rsid w:val="00A81821"/>
    <w:rsid w:val="00A81897"/>
    <w:rsid w:val="00A83A28"/>
    <w:rsid w:val="00A8736B"/>
    <w:rsid w:val="00A93A41"/>
    <w:rsid w:val="00AA1435"/>
    <w:rsid w:val="00AA6E1D"/>
    <w:rsid w:val="00AA6F1A"/>
    <w:rsid w:val="00AB14B0"/>
    <w:rsid w:val="00AB2691"/>
    <w:rsid w:val="00AB35BB"/>
    <w:rsid w:val="00AB7A8A"/>
    <w:rsid w:val="00AE1924"/>
    <w:rsid w:val="00AF1DD8"/>
    <w:rsid w:val="00AF4C9A"/>
    <w:rsid w:val="00B04BC6"/>
    <w:rsid w:val="00B05ADB"/>
    <w:rsid w:val="00B07521"/>
    <w:rsid w:val="00B16F99"/>
    <w:rsid w:val="00B174E5"/>
    <w:rsid w:val="00B20A85"/>
    <w:rsid w:val="00B22A0C"/>
    <w:rsid w:val="00B234EC"/>
    <w:rsid w:val="00B26319"/>
    <w:rsid w:val="00B4590E"/>
    <w:rsid w:val="00B463AE"/>
    <w:rsid w:val="00B52AA3"/>
    <w:rsid w:val="00B5312B"/>
    <w:rsid w:val="00B632AA"/>
    <w:rsid w:val="00B752F4"/>
    <w:rsid w:val="00B75AD4"/>
    <w:rsid w:val="00B86CC1"/>
    <w:rsid w:val="00B91FB3"/>
    <w:rsid w:val="00BA0D72"/>
    <w:rsid w:val="00BB3184"/>
    <w:rsid w:val="00BC2D5C"/>
    <w:rsid w:val="00BC4FE9"/>
    <w:rsid w:val="00BC5B06"/>
    <w:rsid w:val="00BC756B"/>
    <w:rsid w:val="00BD5A01"/>
    <w:rsid w:val="00BD7E0F"/>
    <w:rsid w:val="00BE347C"/>
    <w:rsid w:val="00BF2B6B"/>
    <w:rsid w:val="00BF3709"/>
    <w:rsid w:val="00BF5633"/>
    <w:rsid w:val="00C11039"/>
    <w:rsid w:val="00C112F4"/>
    <w:rsid w:val="00C11EE4"/>
    <w:rsid w:val="00C20B5E"/>
    <w:rsid w:val="00C21C8C"/>
    <w:rsid w:val="00C25A42"/>
    <w:rsid w:val="00C26C8C"/>
    <w:rsid w:val="00C302A1"/>
    <w:rsid w:val="00C34BDE"/>
    <w:rsid w:val="00C41814"/>
    <w:rsid w:val="00C54DCB"/>
    <w:rsid w:val="00C556DD"/>
    <w:rsid w:val="00C6593F"/>
    <w:rsid w:val="00C67BAC"/>
    <w:rsid w:val="00C74200"/>
    <w:rsid w:val="00C83C77"/>
    <w:rsid w:val="00C842E9"/>
    <w:rsid w:val="00C84B65"/>
    <w:rsid w:val="00C86DAE"/>
    <w:rsid w:val="00C92BFD"/>
    <w:rsid w:val="00C946C1"/>
    <w:rsid w:val="00C956BC"/>
    <w:rsid w:val="00C97A31"/>
    <w:rsid w:val="00CA049E"/>
    <w:rsid w:val="00CA09E5"/>
    <w:rsid w:val="00CC6E4C"/>
    <w:rsid w:val="00CD7588"/>
    <w:rsid w:val="00CF37FD"/>
    <w:rsid w:val="00CF3839"/>
    <w:rsid w:val="00D00B5F"/>
    <w:rsid w:val="00D01A2A"/>
    <w:rsid w:val="00D20715"/>
    <w:rsid w:val="00D21786"/>
    <w:rsid w:val="00D31BCE"/>
    <w:rsid w:val="00D32742"/>
    <w:rsid w:val="00D34849"/>
    <w:rsid w:val="00D4217A"/>
    <w:rsid w:val="00D42D31"/>
    <w:rsid w:val="00D5164B"/>
    <w:rsid w:val="00D54C9D"/>
    <w:rsid w:val="00D57B97"/>
    <w:rsid w:val="00D63266"/>
    <w:rsid w:val="00D761B5"/>
    <w:rsid w:val="00D83FAF"/>
    <w:rsid w:val="00D93C53"/>
    <w:rsid w:val="00DA34AB"/>
    <w:rsid w:val="00DA6B17"/>
    <w:rsid w:val="00DB2285"/>
    <w:rsid w:val="00DB5245"/>
    <w:rsid w:val="00DB7457"/>
    <w:rsid w:val="00DC4721"/>
    <w:rsid w:val="00DD0483"/>
    <w:rsid w:val="00DD18AE"/>
    <w:rsid w:val="00DE06AF"/>
    <w:rsid w:val="00DE6640"/>
    <w:rsid w:val="00E011FE"/>
    <w:rsid w:val="00E01D0E"/>
    <w:rsid w:val="00E07B5E"/>
    <w:rsid w:val="00E106E6"/>
    <w:rsid w:val="00E15CDC"/>
    <w:rsid w:val="00E27C4A"/>
    <w:rsid w:val="00E36C95"/>
    <w:rsid w:val="00E41141"/>
    <w:rsid w:val="00E550FE"/>
    <w:rsid w:val="00E57C74"/>
    <w:rsid w:val="00E60E7A"/>
    <w:rsid w:val="00E70586"/>
    <w:rsid w:val="00E71690"/>
    <w:rsid w:val="00E8097C"/>
    <w:rsid w:val="00E81F30"/>
    <w:rsid w:val="00E9631C"/>
    <w:rsid w:val="00EA4B04"/>
    <w:rsid w:val="00EB5D62"/>
    <w:rsid w:val="00EC16DD"/>
    <w:rsid w:val="00ED0B60"/>
    <w:rsid w:val="00EF46D2"/>
    <w:rsid w:val="00EF56AF"/>
    <w:rsid w:val="00EF7840"/>
    <w:rsid w:val="00F060AD"/>
    <w:rsid w:val="00F06F85"/>
    <w:rsid w:val="00F0702E"/>
    <w:rsid w:val="00F310C5"/>
    <w:rsid w:val="00F31E5A"/>
    <w:rsid w:val="00F34B3A"/>
    <w:rsid w:val="00F41226"/>
    <w:rsid w:val="00F47618"/>
    <w:rsid w:val="00F50B32"/>
    <w:rsid w:val="00F54477"/>
    <w:rsid w:val="00F56F05"/>
    <w:rsid w:val="00F7006F"/>
    <w:rsid w:val="00F703C4"/>
    <w:rsid w:val="00F70F3F"/>
    <w:rsid w:val="00F83860"/>
    <w:rsid w:val="00F852E8"/>
    <w:rsid w:val="00F96860"/>
    <w:rsid w:val="00FA5DDF"/>
    <w:rsid w:val="00FB0AF3"/>
    <w:rsid w:val="00FB599E"/>
    <w:rsid w:val="00FC5D18"/>
    <w:rsid w:val="00FF4D2E"/>
    <w:rsid w:val="01B588C1"/>
    <w:rsid w:val="02327587"/>
    <w:rsid w:val="042FB090"/>
    <w:rsid w:val="04829969"/>
    <w:rsid w:val="069BF91B"/>
    <w:rsid w:val="07B597C4"/>
    <w:rsid w:val="0856ECBD"/>
    <w:rsid w:val="0BAB435A"/>
    <w:rsid w:val="0BBDE70B"/>
    <w:rsid w:val="0C7B5B61"/>
    <w:rsid w:val="129F0841"/>
    <w:rsid w:val="13601EB5"/>
    <w:rsid w:val="150D7945"/>
    <w:rsid w:val="1652A61E"/>
    <w:rsid w:val="1671FF77"/>
    <w:rsid w:val="16D494E8"/>
    <w:rsid w:val="179144BC"/>
    <w:rsid w:val="19BBFB72"/>
    <w:rsid w:val="19D4A71D"/>
    <w:rsid w:val="1A82F12C"/>
    <w:rsid w:val="1AA107E3"/>
    <w:rsid w:val="1BDFF79D"/>
    <w:rsid w:val="1F2E6FFC"/>
    <w:rsid w:val="1F3F221A"/>
    <w:rsid w:val="1FC8C360"/>
    <w:rsid w:val="20AC9E8E"/>
    <w:rsid w:val="2354934A"/>
    <w:rsid w:val="247AC137"/>
    <w:rsid w:val="249E173F"/>
    <w:rsid w:val="24A73FA1"/>
    <w:rsid w:val="25ADB3AC"/>
    <w:rsid w:val="25F7F6F6"/>
    <w:rsid w:val="274428EF"/>
    <w:rsid w:val="29116F75"/>
    <w:rsid w:val="293509C7"/>
    <w:rsid w:val="29AA6AED"/>
    <w:rsid w:val="2A8BF8B1"/>
    <w:rsid w:val="2C928940"/>
    <w:rsid w:val="2D8D1093"/>
    <w:rsid w:val="2EF42933"/>
    <w:rsid w:val="2FB916EE"/>
    <w:rsid w:val="3128EC4C"/>
    <w:rsid w:val="317A7C1B"/>
    <w:rsid w:val="3274B0AC"/>
    <w:rsid w:val="332616BD"/>
    <w:rsid w:val="34BCADAE"/>
    <w:rsid w:val="34E04265"/>
    <w:rsid w:val="36FD6255"/>
    <w:rsid w:val="3763667D"/>
    <w:rsid w:val="39125F78"/>
    <w:rsid w:val="39E1D655"/>
    <w:rsid w:val="3B6738DB"/>
    <w:rsid w:val="3B7E0839"/>
    <w:rsid w:val="3C1D069A"/>
    <w:rsid w:val="3D66B40E"/>
    <w:rsid w:val="3FBABB22"/>
    <w:rsid w:val="409593EA"/>
    <w:rsid w:val="412848D0"/>
    <w:rsid w:val="4178BF7D"/>
    <w:rsid w:val="417D4A9A"/>
    <w:rsid w:val="43AB22B0"/>
    <w:rsid w:val="43DF7BB1"/>
    <w:rsid w:val="43EC39D1"/>
    <w:rsid w:val="459A4C89"/>
    <w:rsid w:val="46DF93C5"/>
    <w:rsid w:val="47D463D9"/>
    <w:rsid w:val="4A5C21B7"/>
    <w:rsid w:val="4CB1E114"/>
    <w:rsid w:val="4CF971AF"/>
    <w:rsid w:val="4D9EDE13"/>
    <w:rsid w:val="4E5CB050"/>
    <w:rsid w:val="4F2CB7F0"/>
    <w:rsid w:val="5199C99D"/>
    <w:rsid w:val="5247E467"/>
    <w:rsid w:val="529FCA9C"/>
    <w:rsid w:val="538E5C62"/>
    <w:rsid w:val="53C8EBBF"/>
    <w:rsid w:val="540BFDB2"/>
    <w:rsid w:val="5528A1A3"/>
    <w:rsid w:val="554610D9"/>
    <w:rsid w:val="55743E04"/>
    <w:rsid w:val="55BD93A9"/>
    <w:rsid w:val="55BD96F8"/>
    <w:rsid w:val="566C629F"/>
    <w:rsid w:val="57D55068"/>
    <w:rsid w:val="57E0D230"/>
    <w:rsid w:val="57F06B41"/>
    <w:rsid w:val="596CE743"/>
    <w:rsid w:val="5AFE1560"/>
    <w:rsid w:val="5C3B9585"/>
    <w:rsid w:val="5EE4D2B6"/>
    <w:rsid w:val="5F1845C7"/>
    <w:rsid w:val="61330958"/>
    <w:rsid w:val="618505CF"/>
    <w:rsid w:val="61D32F81"/>
    <w:rsid w:val="6237CA9D"/>
    <w:rsid w:val="631D0960"/>
    <w:rsid w:val="63AA5353"/>
    <w:rsid w:val="63F351AE"/>
    <w:rsid w:val="646153DF"/>
    <w:rsid w:val="65FD7462"/>
    <w:rsid w:val="66559313"/>
    <w:rsid w:val="6748937B"/>
    <w:rsid w:val="6786C885"/>
    <w:rsid w:val="691C9388"/>
    <w:rsid w:val="6CDFDD01"/>
    <w:rsid w:val="6DB33756"/>
    <w:rsid w:val="6F6D10E9"/>
    <w:rsid w:val="6F6FD0F3"/>
    <w:rsid w:val="70118F47"/>
    <w:rsid w:val="708D785F"/>
    <w:rsid w:val="711E4B78"/>
    <w:rsid w:val="716FF9F0"/>
    <w:rsid w:val="729BA243"/>
    <w:rsid w:val="72CD0643"/>
    <w:rsid w:val="74A4E41D"/>
    <w:rsid w:val="753E3B8D"/>
    <w:rsid w:val="778369FF"/>
    <w:rsid w:val="78A5D12C"/>
    <w:rsid w:val="79D6EED2"/>
    <w:rsid w:val="7B5B7741"/>
    <w:rsid w:val="7BE843E9"/>
    <w:rsid w:val="7D3705AF"/>
    <w:rsid w:val="7E45EEA1"/>
    <w:rsid w:val="7F55B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5F17E"/>
  <w15:chartTrackingRefBased/>
  <w15:docId w15:val="{B40A0A81-DB46-6747-B156-9DCCFD31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734A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37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A89"/>
  </w:style>
  <w:style w:type="paragraph" w:styleId="Footer">
    <w:name w:val="footer"/>
    <w:basedOn w:val="Normal"/>
    <w:link w:val="FooterChar"/>
    <w:uiPriority w:val="99"/>
    <w:unhideWhenUsed/>
    <w:rsid w:val="00A37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A89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RVSTWCentMT">
    <w:name w:val="RVS TW Cent MT"/>
    <w:basedOn w:val="NoSpacing"/>
    <w:link w:val="RVSTWCentMTChar"/>
    <w:rsid w:val="00F83860"/>
    <w:rPr>
      <w:rFonts w:ascii="Tw Cen MT" w:eastAsia="Calibri" w:hAnsi="Tw Cen MT" w:cs="Times New Roman"/>
      <w:szCs w:val="22"/>
      <w:lang w:val="en-CA" w:eastAsia="en-US"/>
    </w:rPr>
  </w:style>
  <w:style w:type="character" w:customStyle="1" w:styleId="RVSTWCentMTChar">
    <w:name w:val="RVS TW Cent MT Char"/>
    <w:link w:val="RVSTWCentMT"/>
    <w:rsid w:val="00F83860"/>
    <w:rPr>
      <w:rFonts w:ascii="Tw Cen MT" w:eastAsia="Calibri" w:hAnsi="Tw Cen MT" w:cs="Times New Roman"/>
      <w:szCs w:val="22"/>
      <w:lang w:val="en-CA" w:eastAsia="en-US"/>
    </w:rPr>
  </w:style>
  <w:style w:type="paragraph" w:styleId="NoSpacing">
    <w:name w:val="No Spacing"/>
    <w:uiPriority w:val="1"/>
    <w:qFormat/>
    <w:rsid w:val="00F8386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4761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7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salomons/Library/Containers/com.microsoft.Outlook/Data/tmp/Outlook%20Temp/AF148%20Request%20for%20Exception%20Cell%20Phone%20Use%2026AUG2024-test%5b2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E7267F35161740949C246B098B1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BFAC0-661F-E541-A289-9B8657CD3D7B}"/>
      </w:docPartPr>
      <w:docPartBody>
        <w:p w:rsidR="00792384" w:rsidRDefault="00000000">
          <w:pPr>
            <w:pStyle w:val="FCE7267F35161740949C246B098B1AE5"/>
          </w:pPr>
          <w:r w:rsidRPr="008E737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w Cen MT">
    <w:altName w:val="Calibri"/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3E"/>
    <w:rsid w:val="00792384"/>
    <w:rsid w:val="0080220F"/>
    <w:rsid w:val="0087683E"/>
    <w:rsid w:val="00AD3E11"/>
    <w:rsid w:val="00BB0E79"/>
    <w:rsid w:val="00C6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FCE7267F35161740949C246B098B1AE5">
    <w:name w:val="FCE7267F35161740949C246B098B1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CBE0E5D56644823CFF6303E5044C" ma:contentTypeVersion="13" ma:contentTypeDescription="Create a new document." ma:contentTypeScope="" ma:versionID="ed791e0df6e678923e31e94facfdb04d">
  <xsd:schema xmlns:xsd="http://www.w3.org/2001/XMLSchema" xmlns:xs="http://www.w3.org/2001/XMLSchema" xmlns:p="http://schemas.microsoft.com/office/2006/metadata/properties" xmlns:ns2="ace68926-cdf4-4de0-8e0e-e2abe49f3f57" xmlns:ns3="de59d322-f244-4106-a6fe-cb02646ad782" xmlns:ns4="47ed53cf-08c4-4ce2-9d64-6a569a87d895" targetNamespace="http://schemas.microsoft.com/office/2006/metadata/properties" ma:root="true" ma:fieldsID="168ed09ca6aad8bfbf0127beb86c9cb0" ns2:_="" ns3:_="" ns4:_="">
    <xsd:import namespace="ace68926-cdf4-4de0-8e0e-e2abe49f3f57"/>
    <xsd:import namespace="de59d322-f244-4106-a6fe-cb02646ad782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68926-cdf4-4de0-8e0e-e2abe49f3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9d322-f244-4106-a6fe-cb02646ad7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ec45d6a-abef-43aa-b74c-79dbbf052c58}" ma:internalName="TaxCatchAll" ma:showField="CatchAllData" ma:web="de59d322-f244-4106-a6fe-cb02646ad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lcf76f155ced4ddcb4097134ff3c332f xmlns="ace68926-cdf4-4de0-8e0e-e2abe49f3f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83ED76-AB1E-4EA0-B5DE-68B644149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68926-cdf4-4de0-8e0e-e2abe49f3f57"/>
    <ds:schemaRef ds:uri="de59d322-f244-4106-a6fe-cb02646ad782"/>
    <ds:schemaRef ds:uri="47ed53cf-08c4-4ce2-9d64-6a569a87d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5A187-8C93-4FC1-98C4-C4729E349F52}">
  <ds:schemaRefs>
    <ds:schemaRef ds:uri="http://schemas.microsoft.com/office/2006/metadata/properties"/>
    <ds:schemaRef ds:uri="http://schemas.microsoft.com/office/infopath/2007/PartnerControls"/>
    <ds:schemaRef ds:uri="47ed53cf-08c4-4ce2-9d64-6a569a87d895"/>
    <ds:schemaRef ds:uri="ace68926-cdf4-4de0-8e0e-e2abe49f3f57"/>
  </ds:schemaRefs>
</ds:datastoreItem>
</file>

<file path=customXml/itemProps3.xml><?xml version="1.0" encoding="utf-8"?>
<ds:datastoreItem xmlns:ds="http://schemas.openxmlformats.org/officeDocument/2006/customXml" ds:itemID="{80B3E85C-CB57-49D0-9A36-AE98418EFE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F0BCE7-9D21-C94E-ACA3-494728D1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AF148 Request for Exception Cell Phone Use 26AUG2024-test[2].dotx</Template>
  <TotalTime>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Christina Waldner</cp:lastModifiedBy>
  <cp:revision>2</cp:revision>
  <cp:lastPrinted>2024-08-27T17:41:00Z</cp:lastPrinted>
  <dcterms:created xsi:type="dcterms:W3CDTF">2024-08-28T16:58:00Z</dcterms:created>
  <dcterms:modified xsi:type="dcterms:W3CDTF">2024-08-28T16:58:00Z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0x01010054DFCBE0E5D56644823CFF6303E5044C</vt:lpwstr>
  </property>
  <property fmtid="{D5CDD505-2E9C-101B-9397-08002B2CF9AE}" pid="3" name="MediaServiceImageTags">
    <vt:lpwstr/>
  </property>
</Properties>
</file>